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430E" w14:textId="57C3F554" w:rsidR="00BE53BF" w:rsidRPr="00BE53BF" w:rsidRDefault="0017062E" w:rsidP="00BE53BF">
      <w:pPr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Musterverein e.V.</w:t>
      </w:r>
    </w:p>
    <w:p w14:paraId="60363325" w14:textId="4A5F58F2" w:rsidR="00BE53BF" w:rsidRPr="00BE53BF" w:rsidRDefault="0017062E" w:rsidP="00BE53BF">
      <w:pPr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Muster</w:t>
      </w:r>
      <w:r w:rsidR="00BE53BF" w:rsidRPr="00BE53BF">
        <w:rPr>
          <w:rFonts w:cs="Arial"/>
          <w:bCs/>
          <w:color w:val="000000"/>
          <w:sz w:val="22"/>
          <w:szCs w:val="22"/>
        </w:rPr>
        <w:t>straße 1</w:t>
      </w:r>
    </w:p>
    <w:p w14:paraId="65654F14" w14:textId="3D860EAB" w:rsidR="007F71EF" w:rsidRPr="00BE53BF" w:rsidRDefault="00BE53BF" w:rsidP="00BE53BF">
      <w:pPr>
        <w:rPr>
          <w:rFonts w:cs="Arial"/>
          <w:bCs/>
          <w:color w:val="000000"/>
          <w:sz w:val="22"/>
          <w:szCs w:val="22"/>
        </w:rPr>
      </w:pPr>
      <w:r w:rsidRPr="00BE53BF">
        <w:rPr>
          <w:rFonts w:cs="Arial"/>
          <w:bCs/>
          <w:color w:val="000000"/>
          <w:sz w:val="22"/>
          <w:szCs w:val="22"/>
        </w:rPr>
        <w:t>1</w:t>
      </w:r>
      <w:r w:rsidR="0017062E">
        <w:rPr>
          <w:rFonts w:cs="Arial"/>
          <w:bCs/>
          <w:color w:val="000000"/>
          <w:sz w:val="22"/>
          <w:szCs w:val="22"/>
        </w:rPr>
        <w:t>2345 Muster</w:t>
      </w:r>
      <w:r w:rsidRPr="00BE53BF">
        <w:rPr>
          <w:rFonts w:cs="Arial"/>
          <w:bCs/>
          <w:color w:val="000000"/>
          <w:sz w:val="22"/>
          <w:szCs w:val="22"/>
        </w:rPr>
        <w:t>stadt</w:t>
      </w:r>
    </w:p>
    <w:p w14:paraId="263F52F1" w14:textId="665DC07D" w:rsidR="007F71EF" w:rsidRDefault="007F71EF" w:rsidP="003C57D8">
      <w:pPr>
        <w:rPr>
          <w:rFonts w:cs="Arial"/>
          <w:b/>
          <w:color w:val="000000"/>
          <w:sz w:val="22"/>
          <w:szCs w:val="22"/>
        </w:rPr>
      </w:pPr>
    </w:p>
    <w:p w14:paraId="35AE6C8E" w14:textId="77777777" w:rsidR="007F71EF" w:rsidRPr="00F268A4" w:rsidRDefault="007F71EF" w:rsidP="003C57D8">
      <w:pPr>
        <w:rPr>
          <w:rFonts w:cs="Arial"/>
          <w:color w:val="auto"/>
          <w:sz w:val="22"/>
          <w:szCs w:val="22"/>
        </w:rPr>
      </w:pPr>
    </w:p>
    <w:p w14:paraId="31AF99BE" w14:textId="77777777" w:rsidR="003C57D8" w:rsidRPr="00F268A4" w:rsidRDefault="00434709" w:rsidP="003C57D8">
      <w:pPr>
        <w:rPr>
          <w:rFonts w:cs="Arial"/>
          <w:color w:val="auto"/>
          <w:sz w:val="22"/>
          <w:szCs w:val="22"/>
        </w:rPr>
      </w:pPr>
      <w:r w:rsidRPr="00F268A4">
        <w:rPr>
          <w:rFonts w:cs="Arial"/>
          <w:color w:val="auto"/>
          <w:sz w:val="22"/>
          <w:szCs w:val="22"/>
        </w:rPr>
        <w:fldChar w:fldCharType="begin"/>
      </w:r>
      <w:r w:rsidR="003C57D8" w:rsidRPr="00F268A4">
        <w:rPr>
          <w:rFonts w:cs="Arial"/>
          <w:color w:val="auto"/>
          <w:sz w:val="22"/>
          <w:szCs w:val="22"/>
        </w:rPr>
        <w:instrText xml:space="preserve"> MERGEFIELD Anrede </w:instrText>
      </w:r>
      <w:r w:rsidRPr="00F268A4">
        <w:rPr>
          <w:rFonts w:cs="Arial"/>
          <w:color w:val="auto"/>
          <w:sz w:val="22"/>
          <w:szCs w:val="22"/>
        </w:rPr>
        <w:fldChar w:fldCharType="end"/>
      </w:r>
    </w:p>
    <w:p w14:paraId="38A9EA7D" w14:textId="77777777" w:rsidR="003C57D8" w:rsidRPr="00F268A4" w:rsidRDefault="003C57D8" w:rsidP="003C57D8">
      <w:pPr>
        <w:tabs>
          <w:tab w:val="left" w:pos="240"/>
          <w:tab w:val="right" w:pos="9468"/>
        </w:tabs>
        <w:spacing w:before="40" w:line="360" w:lineRule="auto"/>
        <w:rPr>
          <w:rFonts w:cs="Arial"/>
          <w:color w:val="000000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XSpec="right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4"/>
      </w:tblGrid>
      <w:tr w:rsidR="00B34540" w14:paraId="0001690A" w14:textId="77777777" w:rsidTr="000B3192">
        <w:tc>
          <w:tcPr>
            <w:tcW w:w="2814" w:type="dxa"/>
          </w:tcPr>
          <w:p w14:paraId="216A245B" w14:textId="520D04D0" w:rsidR="00B34540" w:rsidRDefault="000B3192" w:rsidP="00E14963">
            <w:pPr>
              <w:tabs>
                <w:tab w:val="left" w:pos="240"/>
                <w:tab w:val="right" w:pos="9468"/>
              </w:tabs>
              <w:spacing w:before="40" w:line="276" w:lineRule="auto"/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Ort, den xx</w:t>
            </w:r>
            <w:r w:rsidR="00B34540" w:rsidRPr="000C47FA">
              <w:rPr>
                <w:rFonts w:cs="Arial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xx</w:t>
            </w:r>
            <w:r w:rsidR="00B34540" w:rsidRPr="000C47FA">
              <w:rPr>
                <w:rFonts w:cs="Arial"/>
                <w:b/>
                <w:bCs/>
                <w:color w:val="000000"/>
                <w:sz w:val="22"/>
                <w:szCs w:val="22"/>
              </w:rPr>
              <w:t>.202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</w:tbl>
    <w:p w14:paraId="0E5E33D9" w14:textId="77777777" w:rsidR="00E56182" w:rsidRDefault="00E56182" w:rsidP="000B3192">
      <w:pPr>
        <w:spacing w:before="120" w:after="0" w:line="276" w:lineRule="auto"/>
        <w:rPr>
          <w:rFonts w:cs="Arial"/>
          <w:b/>
          <w:color w:val="000000"/>
          <w:sz w:val="22"/>
          <w:szCs w:val="22"/>
        </w:rPr>
      </w:pPr>
    </w:p>
    <w:p w14:paraId="1CC49607" w14:textId="2E4B007B" w:rsidR="000B3192" w:rsidRDefault="00BE53BF" w:rsidP="000B3192">
      <w:pPr>
        <w:spacing w:before="120" w:after="0" w:line="276" w:lineRule="auto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Kündigung</w:t>
      </w:r>
      <w:r w:rsidR="00883DCF">
        <w:rPr>
          <w:rFonts w:cs="Arial"/>
          <w:b/>
          <w:color w:val="000000"/>
          <w:sz w:val="22"/>
          <w:szCs w:val="22"/>
        </w:rPr>
        <w:t xml:space="preserve"> des Arbeitsverhältnisses</w:t>
      </w:r>
    </w:p>
    <w:p w14:paraId="3CBC5DA4" w14:textId="77777777" w:rsidR="000B3192" w:rsidRPr="00F268A4" w:rsidRDefault="000B3192" w:rsidP="000B3192">
      <w:pPr>
        <w:spacing w:before="120" w:after="0" w:line="276" w:lineRule="auto"/>
        <w:rPr>
          <w:rFonts w:cs="Arial"/>
          <w:color w:val="000000"/>
          <w:sz w:val="22"/>
          <w:szCs w:val="22"/>
        </w:rPr>
      </w:pPr>
    </w:p>
    <w:p w14:paraId="543C5C9A" w14:textId="18EADAAC" w:rsidR="00BE53BF" w:rsidRPr="00BE53BF" w:rsidRDefault="00BE53BF" w:rsidP="00BE53BF">
      <w:pPr>
        <w:pStyle w:val="StandardWeb"/>
        <w:shd w:val="clear" w:color="auto" w:fill="FFFFFF"/>
        <w:spacing w:before="0" w:beforeAutospacing="0" w:after="105" w:afterAutospacing="0" w:line="276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  <w:r w:rsidRPr="00BF13C8">
        <w:rPr>
          <w:rFonts w:asciiTheme="minorHAnsi" w:hAnsiTheme="minorHAnsi"/>
          <w:sz w:val="22"/>
          <w:szCs w:val="22"/>
        </w:rPr>
        <w:br/>
      </w:r>
      <w:r w:rsidRPr="00BE53BF"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  <w:t xml:space="preserve">Sehr geehrter Herr </w:t>
      </w:r>
      <w:r w:rsidR="0017062E"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  <w:t>[Name]</w:t>
      </w:r>
      <w:r w:rsidRPr="00BE53BF"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  <w:t>,</w:t>
      </w:r>
    </w:p>
    <w:p w14:paraId="64DEFFF6" w14:textId="4D5659B4" w:rsidR="00883DCF" w:rsidRPr="00883DCF" w:rsidRDefault="00883DCF" w:rsidP="00883DCF">
      <w:pPr>
        <w:pStyle w:val="StandardWeb"/>
        <w:shd w:val="clear" w:color="auto" w:fill="FFFFFF"/>
        <w:spacing w:before="0" w:beforeAutospacing="0" w:after="105" w:afterAutospacing="0" w:line="276" w:lineRule="auto"/>
        <w:jc w:val="both"/>
        <w:textAlignment w:val="baseline"/>
        <w:rPr>
          <w:rStyle w:val="Hervorhebung"/>
          <w:rFonts w:asciiTheme="minorBidi" w:hAnsiTheme="minorBidi" w:cstheme="minorBidi"/>
          <w:i w:val="0"/>
          <w:iCs w:val="0"/>
        </w:rPr>
      </w:pPr>
      <w:r w:rsidRPr="00883DCF">
        <w:rPr>
          <w:rStyle w:val="Hervorhebung"/>
          <w:rFonts w:asciiTheme="minorBidi" w:hAnsiTheme="minorBidi" w:cstheme="minorBidi"/>
          <w:i w:val="0"/>
          <w:iCs w:val="0"/>
        </w:rPr>
        <w:t xml:space="preserve">hiermit kündige ich fristgerecht den bestehenden Arbeitsvertrag zum </w:t>
      </w:r>
      <w:r>
        <w:rPr>
          <w:rStyle w:val="Hervorhebung"/>
          <w:rFonts w:asciiTheme="minorBidi" w:hAnsiTheme="minorBidi" w:cstheme="minorBidi"/>
          <w:i w:val="0"/>
          <w:iCs w:val="0"/>
        </w:rPr>
        <w:t>xx</w:t>
      </w:r>
      <w:r w:rsidRPr="00883DCF">
        <w:rPr>
          <w:rStyle w:val="Hervorhebung"/>
          <w:rFonts w:asciiTheme="minorBidi" w:hAnsiTheme="minorBidi" w:cstheme="minorBidi"/>
          <w:i w:val="0"/>
          <w:iCs w:val="0"/>
        </w:rPr>
        <w:t>.</w:t>
      </w:r>
      <w:r>
        <w:rPr>
          <w:rStyle w:val="Hervorhebung"/>
          <w:rFonts w:asciiTheme="minorBidi" w:hAnsiTheme="minorBidi" w:cstheme="minorBidi"/>
          <w:i w:val="0"/>
          <w:iCs w:val="0"/>
        </w:rPr>
        <w:t>xx</w:t>
      </w:r>
      <w:r w:rsidRPr="00883DCF">
        <w:rPr>
          <w:rStyle w:val="Hervorhebung"/>
          <w:rFonts w:asciiTheme="minorBidi" w:hAnsiTheme="minorBidi" w:cstheme="minorBidi"/>
          <w:i w:val="0"/>
          <w:iCs w:val="0"/>
        </w:rPr>
        <w:t>.20</w:t>
      </w:r>
      <w:r>
        <w:rPr>
          <w:rStyle w:val="Hervorhebung"/>
          <w:rFonts w:asciiTheme="minorBidi" w:hAnsiTheme="minorBidi" w:cstheme="minorBidi"/>
          <w:i w:val="0"/>
          <w:iCs w:val="0"/>
        </w:rPr>
        <w:t>xx</w:t>
      </w:r>
      <w:r w:rsidRPr="00883DCF">
        <w:rPr>
          <w:rStyle w:val="Hervorhebung"/>
          <w:rFonts w:asciiTheme="minorBidi" w:hAnsiTheme="minorBidi" w:cstheme="minorBidi"/>
          <w:i w:val="0"/>
          <w:iCs w:val="0"/>
        </w:rPr>
        <w:t>.</w:t>
      </w:r>
      <w:r>
        <w:rPr>
          <w:rStyle w:val="Hervorhebung"/>
          <w:rFonts w:asciiTheme="minorBidi" w:hAnsiTheme="minorBidi" w:cstheme="minorBidi"/>
          <w:i w:val="0"/>
          <w:iCs w:val="0"/>
        </w:rPr>
        <w:br/>
        <w:t>Ich bitte um eine Kündigungsbestätigung und die Ausstellung eines Arbeitszeugnisses.</w:t>
      </w:r>
    </w:p>
    <w:p w14:paraId="5A0E6A17" w14:textId="77777777" w:rsidR="00883DCF" w:rsidRPr="00883DCF" w:rsidRDefault="00883DCF" w:rsidP="00883DCF">
      <w:pPr>
        <w:pStyle w:val="StandardWeb"/>
        <w:shd w:val="clear" w:color="auto" w:fill="FFFFFF"/>
        <w:spacing w:before="0" w:beforeAutospacing="0" w:after="105" w:afterAutospacing="0" w:line="276" w:lineRule="auto"/>
        <w:jc w:val="both"/>
        <w:textAlignment w:val="baseline"/>
        <w:rPr>
          <w:rStyle w:val="Hervorhebung"/>
          <w:rFonts w:asciiTheme="minorBidi" w:hAnsiTheme="minorBidi" w:cstheme="minorBidi"/>
          <w:i w:val="0"/>
          <w:iCs w:val="0"/>
        </w:rPr>
      </w:pPr>
    </w:p>
    <w:p w14:paraId="7608D981" w14:textId="0AFA77FA" w:rsidR="00883DCF" w:rsidRPr="00883DCF" w:rsidRDefault="00883DCF" w:rsidP="00883DCF">
      <w:pPr>
        <w:pStyle w:val="StandardWeb"/>
        <w:shd w:val="clear" w:color="auto" w:fill="FFFFFF"/>
        <w:spacing w:before="0" w:beforeAutospacing="0" w:after="105" w:afterAutospacing="0" w:line="276" w:lineRule="auto"/>
        <w:jc w:val="both"/>
        <w:textAlignment w:val="baseline"/>
        <w:rPr>
          <w:rStyle w:val="Hervorhebung"/>
          <w:rFonts w:asciiTheme="minorBidi" w:hAnsiTheme="minorBidi" w:cstheme="minorBidi"/>
          <w:i w:val="0"/>
          <w:iCs w:val="0"/>
        </w:rPr>
      </w:pPr>
      <w:r w:rsidRPr="00883DCF">
        <w:rPr>
          <w:rStyle w:val="Hervorhebung"/>
          <w:rFonts w:asciiTheme="minorBidi" w:hAnsiTheme="minorBidi" w:cstheme="minorBidi"/>
          <w:i w:val="0"/>
          <w:iCs w:val="0"/>
        </w:rPr>
        <w:t>Ich bedanke mich für die gute Zusammenarbeit</w:t>
      </w:r>
      <w:r>
        <w:rPr>
          <w:rStyle w:val="Hervorhebung"/>
          <w:rFonts w:asciiTheme="minorBidi" w:hAnsiTheme="minorBidi" w:cstheme="minorBidi"/>
          <w:i w:val="0"/>
          <w:iCs w:val="0"/>
        </w:rPr>
        <w:t xml:space="preserve"> und verbleibe</w:t>
      </w:r>
    </w:p>
    <w:p w14:paraId="4C8D324F" w14:textId="3E3B5B5D" w:rsidR="00883DCF" w:rsidRPr="00883DCF" w:rsidRDefault="00883DCF" w:rsidP="00883DCF">
      <w:pPr>
        <w:pStyle w:val="StandardWeb"/>
        <w:shd w:val="clear" w:color="auto" w:fill="FFFFFF"/>
        <w:spacing w:before="0" w:beforeAutospacing="0" w:after="105" w:afterAutospacing="0" w:line="276" w:lineRule="auto"/>
        <w:jc w:val="both"/>
        <w:textAlignment w:val="baseline"/>
        <w:rPr>
          <w:rStyle w:val="Hervorhebung"/>
          <w:rFonts w:asciiTheme="minorBidi" w:hAnsiTheme="minorBidi" w:cstheme="minorBidi"/>
          <w:i w:val="0"/>
          <w:iCs w:val="0"/>
        </w:rPr>
      </w:pPr>
      <w:r>
        <w:rPr>
          <w:rStyle w:val="Hervorhebung"/>
          <w:rFonts w:asciiTheme="minorBidi" w:hAnsiTheme="minorBidi" w:cstheme="minorBidi"/>
          <w:i w:val="0"/>
          <w:iCs w:val="0"/>
        </w:rPr>
        <w:t>m</w:t>
      </w:r>
      <w:r w:rsidRPr="00883DCF">
        <w:rPr>
          <w:rStyle w:val="Hervorhebung"/>
          <w:rFonts w:asciiTheme="minorBidi" w:hAnsiTheme="minorBidi" w:cstheme="minorBidi"/>
          <w:i w:val="0"/>
          <w:iCs w:val="0"/>
        </w:rPr>
        <w:t>it freundlichen Grüßen,</w:t>
      </w:r>
    </w:p>
    <w:p w14:paraId="333C01B1" w14:textId="77777777" w:rsidR="00BE53BF" w:rsidRDefault="00BE53BF" w:rsidP="00BE53BF">
      <w:pPr>
        <w:pStyle w:val="StandardWeb"/>
        <w:shd w:val="clear" w:color="auto" w:fill="FFFFFF"/>
        <w:spacing w:before="0" w:beforeAutospacing="0" w:after="105" w:afterAutospacing="0" w:line="276" w:lineRule="auto"/>
        <w:jc w:val="both"/>
        <w:textAlignment w:val="baseline"/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</w:pPr>
    </w:p>
    <w:p w14:paraId="7618DF90" w14:textId="77777777" w:rsidR="00BE53BF" w:rsidRPr="00BE53BF" w:rsidRDefault="00BE53BF" w:rsidP="00BE53BF">
      <w:pPr>
        <w:pStyle w:val="StandardWeb"/>
        <w:shd w:val="clear" w:color="auto" w:fill="FFFFFF"/>
        <w:spacing w:before="0" w:beforeAutospacing="0" w:after="105" w:afterAutospacing="0" w:line="276" w:lineRule="auto"/>
        <w:jc w:val="both"/>
        <w:textAlignment w:val="baseline"/>
        <w:rPr>
          <w:rFonts w:asciiTheme="minorBidi" w:hAnsiTheme="minorBidi" w:cstheme="minorBidi"/>
          <w:sz w:val="22"/>
          <w:szCs w:val="22"/>
        </w:rPr>
      </w:pPr>
    </w:p>
    <w:p w14:paraId="5191B37E" w14:textId="5E05829C" w:rsidR="00BE53BF" w:rsidRPr="00BE53BF" w:rsidRDefault="00BE53BF" w:rsidP="00883DCF">
      <w:pPr>
        <w:pStyle w:val="StandardWeb"/>
        <w:shd w:val="clear" w:color="auto" w:fill="FFFFFF"/>
        <w:spacing w:before="0" w:beforeAutospacing="0" w:after="105" w:afterAutospacing="0" w:line="276" w:lineRule="auto"/>
        <w:textAlignment w:val="baseline"/>
        <w:rPr>
          <w:rFonts w:asciiTheme="minorBidi" w:hAnsiTheme="minorBidi" w:cstheme="minorBidi"/>
          <w:sz w:val="22"/>
          <w:szCs w:val="22"/>
        </w:rPr>
      </w:pPr>
      <w:r w:rsidRPr="00BE53BF"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  <w:t>_____________________</w:t>
      </w:r>
      <w:r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  <w:t>___</w:t>
      </w:r>
      <w:r w:rsidRPr="00BE53BF">
        <w:rPr>
          <w:rStyle w:val="apple-converted-space"/>
          <w:rFonts w:asciiTheme="minorBidi" w:hAnsiTheme="minorBidi" w:cstheme="minorBidi"/>
          <w:sz w:val="22"/>
          <w:szCs w:val="22"/>
        </w:rPr>
        <w:t> </w:t>
      </w:r>
      <w:r w:rsidRPr="00BE53BF">
        <w:rPr>
          <w:rFonts w:asciiTheme="minorBidi" w:hAnsiTheme="minorBidi" w:cstheme="minorBidi"/>
          <w:sz w:val="22"/>
          <w:szCs w:val="22"/>
        </w:rPr>
        <w:br/>
      </w:r>
      <w:r w:rsidRPr="00BE53BF"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  <w:t xml:space="preserve">Unterschrift </w:t>
      </w:r>
      <w:r w:rsidR="00883DCF"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  <w:t>Arbeitnehmer</w:t>
      </w:r>
    </w:p>
    <w:p w14:paraId="5D9FCFCC" w14:textId="0ABBD93C" w:rsidR="00BE53BF" w:rsidRDefault="00BE53BF" w:rsidP="00BE53BF">
      <w:pPr>
        <w:pStyle w:val="StandardWeb"/>
        <w:shd w:val="clear" w:color="auto" w:fill="FFFFFF"/>
        <w:spacing w:before="0" w:beforeAutospacing="0" w:after="105" w:afterAutospacing="0" w:line="276" w:lineRule="auto"/>
        <w:textAlignment w:val="baseline"/>
        <w:rPr>
          <w:rFonts w:asciiTheme="minorBidi" w:hAnsiTheme="minorBidi" w:cstheme="minorBidi"/>
          <w:sz w:val="22"/>
          <w:szCs w:val="22"/>
        </w:rPr>
      </w:pPr>
      <w:r w:rsidRPr="00BE53BF">
        <w:rPr>
          <w:rFonts w:asciiTheme="minorBidi" w:hAnsiTheme="minorBidi" w:cstheme="minorBidi"/>
          <w:sz w:val="22"/>
          <w:szCs w:val="22"/>
        </w:rPr>
        <w:t> </w:t>
      </w:r>
    </w:p>
    <w:p w14:paraId="63898B37" w14:textId="2EAEB491" w:rsidR="00E56182" w:rsidRDefault="00E56182" w:rsidP="00BE53BF">
      <w:pPr>
        <w:pStyle w:val="StandardWeb"/>
        <w:shd w:val="clear" w:color="auto" w:fill="FFFFFF"/>
        <w:spacing w:before="0" w:beforeAutospacing="0" w:after="105" w:afterAutospacing="0" w:line="276" w:lineRule="auto"/>
        <w:textAlignment w:val="baseline"/>
        <w:rPr>
          <w:rFonts w:asciiTheme="minorBidi" w:hAnsiTheme="minorBidi" w:cstheme="minorBidi"/>
          <w:sz w:val="22"/>
          <w:szCs w:val="22"/>
        </w:rPr>
      </w:pPr>
    </w:p>
    <w:p w14:paraId="7F51F49D" w14:textId="0622385B" w:rsidR="00E56182" w:rsidRDefault="00E56182" w:rsidP="00BE53BF">
      <w:pPr>
        <w:pStyle w:val="StandardWeb"/>
        <w:shd w:val="clear" w:color="auto" w:fill="FFFFFF"/>
        <w:spacing w:before="0" w:beforeAutospacing="0" w:after="105" w:afterAutospacing="0" w:line="276" w:lineRule="auto"/>
        <w:textAlignment w:val="baseline"/>
        <w:rPr>
          <w:rFonts w:asciiTheme="minorBidi" w:hAnsiTheme="minorBidi" w:cstheme="minorBidi"/>
          <w:sz w:val="22"/>
          <w:szCs w:val="22"/>
        </w:rPr>
      </w:pPr>
    </w:p>
    <w:p w14:paraId="69D89E59" w14:textId="363FAB60" w:rsidR="00E56182" w:rsidRDefault="00E56182" w:rsidP="00BE53BF">
      <w:pPr>
        <w:pStyle w:val="StandardWeb"/>
        <w:shd w:val="clear" w:color="auto" w:fill="FFFFFF"/>
        <w:spacing w:before="0" w:beforeAutospacing="0" w:after="105" w:afterAutospacing="0" w:line="276" w:lineRule="auto"/>
        <w:textAlignment w:val="baseline"/>
        <w:rPr>
          <w:rFonts w:asciiTheme="minorBidi" w:hAnsiTheme="minorBidi" w:cstheme="minorBidi"/>
          <w:sz w:val="22"/>
          <w:szCs w:val="22"/>
        </w:rPr>
      </w:pPr>
    </w:p>
    <w:p w14:paraId="439E630F" w14:textId="77777777" w:rsidR="00E56182" w:rsidRPr="00BE53BF" w:rsidRDefault="00E56182" w:rsidP="00BE53BF">
      <w:pPr>
        <w:pStyle w:val="StandardWeb"/>
        <w:shd w:val="clear" w:color="auto" w:fill="FFFFFF"/>
        <w:spacing w:before="0" w:beforeAutospacing="0" w:after="105" w:afterAutospacing="0" w:line="276" w:lineRule="auto"/>
        <w:textAlignment w:val="baseline"/>
        <w:rPr>
          <w:rFonts w:asciiTheme="minorBidi" w:hAnsiTheme="minorBidi" w:cstheme="minorBidi"/>
          <w:sz w:val="22"/>
          <w:szCs w:val="22"/>
        </w:rPr>
      </w:pPr>
    </w:p>
    <w:p w14:paraId="56F3BBF2" w14:textId="1728FA16" w:rsidR="00BE53BF" w:rsidRDefault="00BE53BF" w:rsidP="00BE53BF">
      <w:pPr>
        <w:pStyle w:val="StandardWeb"/>
        <w:shd w:val="clear" w:color="auto" w:fill="FFFFFF"/>
        <w:spacing w:before="0" w:beforeAutospacing="0" w:after="105" w:afterAutospacing="0" w:line="276" w:lineRule="auto"/>
        <w:textAlignment w:val="baseline"/>
        <w:rPr>
          <w:rFonts w:asciiTheme="minorBidi" w:hAnsiTheme="minorBidi" w:cstheme="minorBidi"/>
          <w:sz w:val="22"/>
          <w:szCs w:val="22"/>
        </w:rPr>
      </w:pPr>
      <w:r w:rsidRPr="00BE53BF"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  <w:t>Kündigung erhalten</w:t>
      </w:r>
      <w:r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  <w:t>:</w:t>
      </w:r>
      <w:r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  <w:br/>
      </w:r>
    </w:p>
    <w:p w14:paraId="1A0ED751" w14:textId="77777777" w:rsidR="00BE53BF" w:rsidRPr="00BE53BF" w:rsidRDefault="00BE53BF" w:rsidP="00BE53BF">
      <w:pPr>
        <w:pStyle w:val="StandardWeb"/>
        <w:shd w:val="clear" w:color="auto" w:fill="FFFFFF"/>
        <w:spacing w:before="0" w:beforeAutospacing="0" w:after="105" w:afterAutospacing="0" w:line="276" w:lineRule="auto"/>
        <w:textAlignment w:val="baseline"/>
        <w:rPr>
          <w:rFonts w:asciiTheme="minorBidi" w:hAnsiTheme="minorBidi" w:cstheme="minorBidi"/>
          <w:sz w:val="22"/>
          <w:szCs w:val="22"/>
        </w:rPr>
      </w:pPr>
    </w:p>
    <w:p w14:paraId="3A8DF29D" w14:textId="7437FC58" w:rsidR="00883DCF" w:rsidRPr="00BE53BF" w:rsidRDefault="00BE53BF" w:rsidP="00883DCF">
      <w:pPr>
        <w:pStyle w:val="StandardWeb"/>
        <w:shd w:val="clear" w:color="auto" w:fill="FFFFFF"/>
        <w:spacing w:before="0" w:beforeAutospacing="0" w:after="105" w:afterAutospacing="0" w:line="276" w:lineRule="auto"/>
        <w:textAlignment w:val="baseline"/>
        <w:rPr>
          <w:rFonts w:asciiTheme="minorBidi" w:hAnsiTheme="minorBidi" w:cstheme="minorBidi"/>
          <w:sz w:val="22"/>
          <w:szCs w:val="22"/>
        </w:rPr>
      </w:pPr>
      <w:r w:rsidRPr="00BE53BF"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  <w:t>_____________________</w:t>
      </w:r>
      <w:r w:rsidR="00883DCF"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  <w:t>___</w:t>
      </w:r>
      <w:r w:rsidRPr="00BE53BF">
        <w:rPr>
          <w:rStyle w:val="apple-converted-space"/>
          <w:rFonts w:asciiTheme="minorBidi" w:hAnsiTheme="minorBidi" w:cstheme="minorBidi"/>
          <w:sz w:val="22"/>
          <w:szCs w:val="22"/>
        </w:rPr>
        <w:t> </w:t>
      </w:r>
      <w:r w:rsidRPr="00BE53BF">
        <w:rPr>
          <w:rFonts w:asciiTheme="minorBidi" w:hAnsiTheme="minorBidi" w:cstheme="minorBidi"/>
          <w:sz w:val="22"/>
          <w:szCs w:val="22"/>
        </w:rPr>
        <w:br/>
      </w:r>
      <w:r w:rsidRPr="00BE53BF"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  <w:t xml:space="preserve">Unterschrift </w:t>
      </w:r>
      <w:r w:rsidR="00883DCF">
        <w:rPr>
          <w:rStyle w:val="Hervorhebung"/>
          <w:rFonts w:asciiTheme="minorBidi" w:hAnsiTheme="minorBidi" w:cstheme="minorBidi"/>
          <w:i w:val="0"/>
          <w:iCs w:val="0"/>
          <w:sz w:val="22"/>
          <w:szCs w:val="22"/>
        </w:rPr>
        <w:t>Vereinsvorstand</w:t>
      </w:r>
    </w:p>
    <w:p w14:paraId="6C38B870" w14:textId="72A1537D" w:rsidR="00223A30" w:rsidRPr="00BE53BF" w:rsidRDefault="00223A30" w:rsidP="00BE53BF">
      <w:pPr>
        <w:pStyle w:val="StandardWeb"/>
        <w:shd w:val="clear" w:color="auto" w:fill="FFFFFF"/>
        <w:spacing w:before="0" w:beforeAutospacing="0" w:after="105" w:afterAutospacing="0" w:line="276" w:lineRule="auto"/>
        <w:textAlignment w:val="baseline"/>
        <w:rPr>
          <w:rFonts w:asciiTheme="minorBidi" w:hAnsiTheme="minorBidi" w:cstheme="minorBidi"/>
        </w:rPr>
      </w:pPr>
    </w:p>
    <w:sectPr w:rsidR="00223A30" w:rsidRPr="00BE53BF" w:rsidSect="00CC65F6">
      <w:headerReference w:type="default" r:id="rId7"/>
      <w:headerReference w:type="first" r:id="rId8"/>
      <w:footerReference w:type="first" r:id="rId9"/>
      <w:pgSz w:w="11907" w:h="16840" w:code="9"/>
      <w:pgMar w:top="1758" w:right="1021" w:bottom="680" w:left="1134" w:header="284" w:footer="284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9F0B" w14:textId="77777777" w:rsidR="00BB7132" w:rsidRDefault="00BB7132">
      <w:r>
        <w:separator/>
      </w:r>
    </w:p>
  </w:endnote>
  <w:endnote w:type="continuationSeparator" w:id="0">
    <w:p w14:paraId="41A04614" w14:textId="77777777" w:rsidR="00BB7132" w:rsidRDefault="00BB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D28A" w14:textId="4B8860E5" w:rsidR="00E14963" w:rsidRPr="000B3192" w:rsidRDefault="00E14963" w:rsidP="000B3192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0B9E" w14:textId="77777777" w:rsidR="00BB7132" w:rsidRDefault="00BB7132">
      <w:r>
        <w:separator/>
      </w:r>
    </w:p>
  </w:footnote>
  <w:footnote w:type="continuationSeparator" w:id="0">
    <w:p w14:paraId="5C80DAF7" w14:textId="77777777" w:rsidR="00BB7132" w:rsidRDefault="00BB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40"/>
      <w:gridCol w:w="3868"/>
    </w:tblGrid>
    <w:tr w:rsidR="00CC65F6" w:rsidRPr="0018121F" w14:paraId="6BBC654C" w14:textId="77777777" w:rsidTr="007B71BB">
      <w:trPr>
        <w:cantSplit/>
        <w:trHeight w:val="1594"/>
      </w:trPr>
      <w:tc>
        <w:tcPr>
          <w:tcW w:w="5740" w:type="dxa"/>
          <w:vAlign w:val="center"/>
        </w:tcPr>
        <w:p w14:paraId="04382C50" w14:textId="77777777" w:rsidR="00CC65F6" w:rsidRDefault="00CC65F6" w:rsidP="00CC65F6">
          <w:pPr>
            <w:pStyle w:val="Kopfzeile"/>
            <w:spacing w:after="0"/>
            <w:ind w:right="567"/>
          </w:pPr>
          <w:r>
            <w:t>Hoffnung Deutschland e.V.</w:t>
          </w:r>
        </w:p>
        <w:p w14:paraId="7A08BC45" w14:textId="77777777" w:rsidR="00CC65F6" w:rsidRPr="000C47FA" w:rsidRDefault="00CC65F6" w:rsidP="00CC65F6">
          <w:pPr>
            <w:pStyle w:val="Kopfzeile"/>
            <w:spacing w:after="0"/>
            <w:ind w:right="567"/>
          </w:pPr>
          <w:r w:rsidRPr="000C47FA">
            <w:t>c/o Marcus Rose</w:t>
          </w:r>
        </w:p>
        <w:p w14:paraId="3C2BA0A6" w14:textId="77777777" w:rsidR="00CC65F6" w:rsidRDefault="00CC65F6" w:rsidP="00CC65F6">
          <w:pPr>
            <w:pStyle w:val="Kopfzeile"/>
            <w:spacing w:after="0"/>
            <w:ind w:right="567"/>
          </w:pPr>
          <w:r>
            <w:t>Stromstr. 23</w:t>
          </w:r>
        </w:p>
        <w:p w14:paraId="70BEC443" w14:textId="77777777" w:rsidR="00CC65F6" w:rsidRDefault="00CC65F6" w:rsidP="00CC65F6">
          <w:pPr>
            <w:pStyle w:val="Kopfzeile"/>
            <w:spacing w:after="0"/>
            <w:ind w:right="567"/>
          </w:pPr>
          <w:r>
            <w:t>10551 Berlin</w:t>
          </w:r>
        </w:p>
        <w:p w14:paraId="617C34E0" w14:textId="77777777" w:rsidR="00CC65F6" w:rsidRDefault="00CC65F6" w:rsidP="00CC65F6">
          <w:pPr>
            <w:pStyle w:val="Kopfzeile"/>
            <w:spacing w:after="0"/>
            <w:ind w:right="567"/>
          </w:pPr>
          <w:r>
            <w:rPr>
              <w:rFonts w:ascii="Calibri" w:hAnsi="Calibri"/>
              <w:szCs w:val="22"/>
            </w:rPr>
            <w:t>VR 27515 B</w:t>
          </w:r>
        </w:p>
        <w:p w14:paraId="75055CFF" w14:textId="77777777" w:rsidR="00CC65F6" w:rsidRDefault="00CC65F6" w:rsidP="00CC65F6">
          <w:pPr>
            <w:pStyle w:val="Kopfzeile"/>
            <w:tabs>
              <w:tab w:val="clear" w:pos="4536"/>
              <w:tab w:val="clear" w:pos="9072"/>
            </w:tabs>
          </w:pPr>
        </w:p>
      </w:tc>
      <w:tc>
        <w:tcPr>
          <w:tcW w:w="3868" w:type="dxa"/>
        </w:tcPr>
        <w:p w14:paraId="69CDAADB" w14:textId="77777777" w:rsidR="00CC65F6" w:rsidRDefault="00CC65F6" w:rsidP="00CC65F6">
          <w:pPr>
            <w:pStyle w:val="berschrift1"/>
            <w:spacing w:before="120"/>
            <w:rPr>
              <w:bCs/>
              <w:color w:val="000000"/>
              <w:spacing w:val="0"/>
              <w:sz w:val="18"/>
              <w:lang w:val="en-US"/>
            </w:rPr>
          </w:pPr>
          <w:r>
            <w:rPr>
              <w:bCs/>
              <w:noProof/>
              <w:color w:val="000000"/>
              <w:spacing w:val="0"/>
              <w:sz w:val="18"/>
            </w:rPr>
            <w:drawing>
              <wp:anchor distT="0" distB="0" distL="114300" distR="114300" simplePos="0" relativeHeight="251666432" behindDoc="0" locked="0" layoutInCell="1" allowOverlap="1" wp14:anchorId="3586FDE2" wp14:editId="16C6A8E3">
                <wp:simplePos x="0" y="0"/>
                <wp:positionH relativeFrom="column">
                  <wp:posOffset>258445</wp:posOffset>
                </wp:positionH>
                <wp:positionV relativeFrom="paragraph">
                  <wp:posOffset>52070</wp:posOffset>
                </wp:positionV>
                <wp:extent cx="2113280" cy="888365"/>
                <wp:effectExtent l="0" t="0" r="0" b="0"/>
                <wp:wrapTight wrapText="bothSides">
                  <wp:wrapPolygon edited="0">
                    <wp:start x="2726" y="3242"/>
                    <wp:lineTo x="2726" y="10653"/>
                    <wp:lineTo x="1168" y="10653"/>
                    <wp:lineTo x="1363" y="17138"/>
                    <wp:lineTo x="9736" y="17138"/>
                    <wp:lineTo x="16550" y="17138"/>
                    <wp:lineTo x="19082" y="17138"/>
                    <wp:lineTo x="20834" y="14359"/>
                    <wp:lineTo x="21029" y="4632"/>
                    <wp:lineTo x="19471" y="3706"/>
                    <wp:lineTo x="5452" y="3242"/>
                    <wp:lineTo x="2726" y="3242"/>
                  </wp:wrapPolygon>
                </wp:wrapTight>
                <wp:docPr id="6" name="Bild 1" descr="hoffnung_deutschland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ffnung_deutschland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3280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2207618" w14:textId="77777777" w:rsidR="00CC65F6" w:rsidRDefault="00CC65F6" w:rsidP="00CC65F6">
          <w:pPr>
            <w:rPr>
              <w:color w:val="000000"/>
              <w:spacing w:val="0"/>
              <w:lang w:val="it-IT"/>
            </w:rPr>
          </w:pPr>
        </w:p>
        <w:p w14:paraId="025F24BB" w14:textId="77777777" w:rsidR="00CC65F6" w:rsidRDefault="00CC65F6" w:rsidP="00CC65F6">
          <w:pPr>
            <w:rPr>
              <w:color w:val="000000"/>
              <w:spacing w:val="0"/>
              <w:lang w:val="it-IT"/>
            </w:rPr>
          </w:pPr>
        </w:p>
        <w:p w14:paraId="1710BB48" w14:textId="77777777" w:rsidR="00CC65F6" w:rsidRDefault="00CC65F6" w:rsidP="00CC65F6">
          <w:pPr>
            <w:rPr>
              <w:color w:val="000000"/>
              <w:spacing w:val="0"/>
              <w:lang w:val="it-IT"/>
            </w:rPr>
          </w:pPr>
        </w:p>
        <w:p w14:paraId="77ED661D" w14:textId="77777777" w:rsidR="00CC65F6" w:rsidRDefault="00CC65F6" w:rsidP="00CC65F6">
          <w:pPr>
            <w:rPr>
              <w:color w:val="000000"/>
              <w:spacing w:val="0"/>
              <w:lang w:val="it-IT"/>
            </w:rPr>
          </w:pPr>
        </w:p>
        <w:p w14:paraId="697356C7" w14:textId="77777777" w:rsidR="00CC65F6" w:rsidRDefault="00CC65F6" w:rsidP="00CC65F6">
          <w:pPr>
            <w:rPr>
              <w:color w:val="000000"/>
              <w:spacing w:val="0"/>
              <w:lang w:val="it-IT"/>
            </w:rPr>
          </w:pPr>
        </w:p>
        <w:p w14:paraId="08D4EE08" w14:textId="77777777" w:rsidR="00CC65F6" w:rsidRDefault="00CC65F6" w:rsidP="00CC65F6">
          <w:pPr>
            <w:rPr>
              <w:color w:val="000000"/>
              <w:spacing w:val="0"/>
              <w:lang w:val="it-IT"/>
            </w:rPr>
          </w:pPr>
        </w:p>
      </w:tc>
    </w:tr>
  </w:tbl>
  <w:p w14:paraId="111050E8" w14:textId="77777777" w:rsidR="004C3E3B" w:rsidRDefault="004C3E3B">
    <w:pPr>
      <w:pStyle w:val="Kopfzeile"/>
      <w:tabs>
        <w:tab w:val="clear" w:pos="4536"/>
        <w:tab w:val="clear" w:pos="9072"/>
      </w:tabs>
      <w:rPr>
        <w:b/>
        <w:bCs/>
        <w:color w:val="FF99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40"/>
      <w:gridCol w:w="3868"/>
    </w:tblGrid>
    <w:tr w:rsidR="004C3E3B" w:rsidRPr="0018121F" w14:paraId="4439D2D1" w14:textId="77777777" w:rsidTr="00EB25B1">
      <w:trPr>
        <w:cantSplit/>
        <w:trHeight w:val="1594"/>
      </w:trPr>
      <w:tc>
        <w:tcPr>
          <w:tcW w:w="5740" w:type="dxa"/>
          <w:vAlign w:val="center"/>
        </w:tcPr>
        <w:p w14:paraId="37E601AB" w14:textId="770B765B" w:rsidR="004C3E3B" w:rsidRDefault="004C3E3B" w:rsidP="003F6707">
          <w:pPr>
            <w:pStyle w:val="Kopfzeile"/>
            <w:spacing w:after="0"/>
            <w:ind w:right="567"/>
          </w:pPr>
        </w:p>
      </w:tc>
      <w:tc>
        <w:tcPr>
          <w:tcW w:w="3868" w:type="dxa"/>
        </w:tcPr>
        <w:p w14:paraId="200246B4" w14:textId="73879652" w:rsidR="004C3E3B" w:rsidRDefault="004C3E3B">
          <w:pPr>
            <w:rPr>
              <w:color w:val="000000"/>
              <w:spacing w:val="0"/>
              <w:lang w:val="it-IT"/>
            </w:rPr>
          </w:pPr>
        </w:p>
        <w:p w14:paraId="339EADB1" w14:textId="77777777" w:rsidR="0017062E" w:rsidRDefault="0017062E">
          <w:pPr>
            <w:rPr>
              <w:color w:val="000000"/>
              <w:spacing w:val="0"/>
              <w:lang w:val="it-IT"/>
            </w:rPr>
          </w:pPr>
        </w:p>
        <w:p w14:paraId="125F36AB" w14:textId="77777777" w:rsidR="00EB25B1" w:rsidRDefault="00EB25B1">
          <w:pPr>
            <w:rPr>
              <w:color w:val="000000"/>
              <w:spacing w:val="0"/>
              <w:lang w:val="it-IT"/>
            </w:rPr>
          </w:pPr>
        </w:p>
        <w:p w14:paraId="69C0F857" w14:textId="77777777" w:rsidR="00EB25B1" w:rsidRDefault="00EB25B1">
          <w:pPr>
            <w:rPr>
              <w:color w:val="000000"/>
              <w:spacing w:val="0"/>
              <w:lang w:val="it-IT"/>
            </w:rPr>
          </w:pPr>
        </w:p>
        <w:p w14:paraId="2B04009E" w14:textId="77777777" w:rsidR="00EB25B1" w:rsidRDefault="00EB25B1">
          <w:pPr>
            <w:rPr>
              <w:color w:val="000000"/>
              <w:spacing w:val="0"/>
              <w:lang w:val="it-IT"/>
            </w:rPr>
          </w:pPr>
        </w:p>
        <w:p w14:paraId="53986D29" w14:textId="77777777" w:rsidR="00EB25B1" w:rsidRDefault="00EB25B1">
          <w:pPr>
            <w:rPr>
              <w:color w:val="000000"/>
              <w:spacing w:val="0"/>
              <w:lang w:val="it-IT"/>
            </w:rPr>
          </w:pPr>
        </w:p>
        <w:p w14:paraId="19A0ADD7" w14:textId="77777777" w:rsidR="00EB25B1" w:rsidRDefault="00EB25B1">
          <w:pPr>
            <w:rPr>
              <w:color w:val="000000"/>
              <w:spacing w:val="0"/>
              <w:lang w:val="it-IT"/>
            </w:rPr>
          </w:pPr>
        </w:p>
      </w:tc>
    </w:tr>
  </w:tbl>
  <w:p w14:paraId="7959813A" w14:textId="3C444EE7" w:rsidR="00EB15B5" w:rsidRPr="00B43CDB" w:rsidRDefault="00536760" w:rsidP="0017062E">
    <w:pPr>
      <w:pStyle w:val="Kopfzeile"/>
      <w:tabs>
        <w:tab w:val="clear" w:pos="4536"/>
        <w:tab w:val="clear" w:pos="9072"/>
      </w:tabs>
      <w:spacing w:before="600" w:after="140"/>
      <w:rPr>
        <w:color w:val="000000"/>
        <w:sz w:val="12"/>
        <w:szCs w:val="12"/>
      </w:rPr>
    </w:pPr>
    <w:r>
      <w:rPr>
        <w:noProof/>
        <w:sz w:val="13"/>
        <w:szCs w:val="13"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28006B4" wp14:editId="5FF81ED3">
              <wp:simplePos x="0" y="0"/>
              <wp:positionH relativeFrom="page">
                <wp:posOffset>729615</wp:posOffset>
              </wp:positionH>
              <wp:positionV relativeFrom="page">
                <wp:posOffset>1628774</wp:posOffset>
              </wp:positionV>
              <wp:extent cx="6055995" cy="0"/>
              <wp:effectExtent l="0" t="0" r="0" b="0"/>
              <wp:wrapTopAndBottom/>
              <wp:docPr id="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5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E20CCA" id="Line 1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57.45pt,128.25pt" to="534.3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" strokecolor="gray" strokeweight=".5pt">
              <w10:wrap type="topAndBottom" anchorx="page" anchory="page"/>
            </v:line>
          </w:pict>
        </mc:Fallback>
      </mc:AlternateContent>
    </w:r>
    <w:r>
      <w:rPr>
        <w:noProof/>
        <w:sz w:val="13"/>
        <w:szCs w:val="13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048DE091" wp14:editId="667A864E">
              <wp:simplePos x="0" y="0"/>
              <wp:positionH relativeFrom="page">
                <wp:posOffset>0</wp:posOffset>
              </wp:positionH>
              <wp:positionV relativeFrom="page">
                <wp:posOffset>3708400</wp:posOffset>
              </wp:positionV>
              <wp:extent cx="323850" cy="635"/>
              <wp:effectExtent l="0" t="0" r="0" b="18415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385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9997DA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2pt" to="25.5pt,2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" o:allowincell="f" strokeweight=".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  <w:sz w:val="13"/>
        <w:szCs w:val="13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51ECBE7E" wp14:editId="7D86A810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431800" cy="635"/>
              <wp:effectExtent l="0" t="0" r="6350" b="18415"/>
              <wp:wrapNone/>
              <wp:docPr id="3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8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25816E" id="Line 1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34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" o:allowincell="f" strokeweight=".5pt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 w:rsidR="0017062E">
      <w:rPr>
        <w:color w:val="000000"/>
        <w:sz w:val="13"/>
        <w:szCs w:val="13"/>
      </w:rPr>
      <w:t>Max Arbeitnehmer</w:t>
    </w:r>
    <w:r w:rsidR="00EB25B1" w:rsidRPr="00EB25B1">
      <w:rPr>
        <w:color w:val="000000"/>
        <w:sz w:val="13"/>
        <w:szCs w:val="13"/>
      </w:rPr>
      <w:t xml:space="preserve"> </w:t>
    </w:r>
    <w:r w:rsidR="00EB25B1" w:rsidRPr="006D49D8">
      <w:rPr>
        <w:color w:val="000000"/>
        <w:sz w:val="13"/>
        <w:szCs w:val="13"/>
      </w:rPr>
      <w:sym w:font="Wingdings 2" w:char="F0AB"/>
    </w:r>
    <w:r w:rsidR="0017062E">
      <w:rPr>
        <w:color w:val="000000"/>
        <w:sz w:val="13"/>
        <w:szCs w:val="13"/>
      </w:rPr>
      <w:t>Haupt</w:t>
    </w:r>
    <w:r w:rsidR="00211BBF">
      <w:rPr>
        <w:color w:val="000000"/>
        <w:sz w:val="13"/>
        <w:szCs w:val="13"/>
      </w:rPr>
      <w:t>s</w:t>
    </w:r>
    <w:r w:rsidR="00EB25B1">
      <w:rPr>
        <w:color w:val="000000"/>
        <w:sz w:val="13"/>
        <w:szCs w:val="13"/>
      </w:rPr>
      <w:t xml:space="preserve">tr. </w:t>
    </w:r>
    <w:r w:rsidR="00211BBF">
      <w:rPr>
        <w:color w:val="000000"/>
        <w:sz w:val="13"/>
        <w:szCs w:val="13"/>
      </w:rPr>
      <w:t>1</w:t>
    </w:r>
    <w:r w:rsidR="0018121F" w:rsidRPr="006D49D8">
      <w:rPr>
        <w:color w:val="000000"/>
        <w:sz w:val="13"/>
        <w:szCs w:val="13"/>
      </w:rPr>
      <w:sym w:font="Wingdings 2" w:char="F0AB"/>
    </w:r>
    <w:r w:rsidR="0017062E">
      <w:rPr>
        <w:color w:val="000000"/>
        <w:sz w:val="13"/>
        <w:szCs w:val="13"/>
      </w:rPr>
      <w:t>11111 Hauptstadt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518"/>
    <w:multiLevelType w:val="hybridMultilevel"/>
    <w:tmpl w:val="C69E4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2B92"/>
    <w:multiLevelType w:val="hybridMultilevel"/>
    <w:tmpl w:val="433839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1652F"/>
    <w:multiLevelType w:val="hybridMultilevel"/>
    <w:tmpl w:val="187CC2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042745"/>
    <w:multiLevelType w:val="hybridMultilevel"/>
    <w:tmpl w:val="7804B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25CF"/>
    <w:multiLevelType w:val="hybridMultilevel"/>
    <w:tmpl w:val="49440E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34146"/>
    <w:multiLevelType w:val="hybridMultilevel"/>
    <w:tmpl w:val="3746FA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D4095D"/>
    <w:multiLevelType w:val="hybridMultilevel"/>
    <w:tmpl w:val="42949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A5C97"/>
    <w:multiLevelType w:val="hybridMultilevel"/>
    <w:tmpl w:val="9B266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DCF4011"/>
    <w:multiLevelType w:val="hybridMultilevel"/>
    <w:tmpl w:val="217CE1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95895"/>
    <w:multiLevelType w:val="hybridMultilevel"/>
    <w:tmpl w:val="104ED3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de-DE" w:vendorID="9" w:dllVersion="512" w:checkStyle="1"/>
  <w:activeWritingStyle w:appName="MSWord" w:lang="it-IT" w:vendorID="3" w:dllVersion="517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A7"/>
    <w:rsid w:val="00030AF8"/>
    <w:rsid w:val="00047787"/>
    <w:rsid w:val="00091A4D"/>
    <w:rsid w:val="00093913"/>
    <w:rsid w:val="000A2508"/>
    <w:rsid w:val="000B3192"/>
    <w:rsid w:val="000C47FA"/>
    <w:rsid w:val="000D3779"/>
    <w:rsid w:val="0011224B"/>
    <w:rsid w:val="0013327E"/>
    <w:rsid w:val="001350DB"/>
    <w:rsid w:val="001436AC"/>
    <w:rsid w:val="00145330"/>
    <w:rsid w:val="00155189"/>
    <w:rsid w:val="00166304"/>
    <w:rsid w:val="0017062E"/>
    <w:rsid w:val="0017111A"/>
    <w:rsid w:val="001727E1"/>
    <w:rsid w:val="001742D4"/>
    <w:rsid w:val="00176528"/>
    <w:rsid w:val="0018121F"/>
    <w:rsid w:val="001843D4"/>
    <w:rsid w:val="00194708"/>
    <w:rsid w:val="001A1DC0"/>
    <w:rsid w:val="001C0087"/>
    <w:rsid w:val="001C421B"/>
    <w:rsid w:val="001F3EDE"/>
    <w:rsid w:val="00211BBF"/>
    <w:rsid w:val="00223A30"/>
    <w:rsid w:val="00236A97"/>
    <w:rsid w:val="002611B6"/>
    <w:rsid w:val="00264280"/>
    <w:rsid w:val="00267A86"/>
    <w:rsid w:val="002A6BE5"/>
    <w:rsid w:val="002B0713"/>
    <w:rsid w:val="002B5BCD"/>
    <w:rsid w:val="002F6F40"/>
    <w:rsid w:val="00306823"/>
    <w:rsid w:val="00307427"/>
    <w:rsid w:val="00320F2C"/>
    <w:rsid w:val="00327D69"/>
    <w:rsid w:val="00344C9E"/>
    <w:rsid w:val="003477F8"/>
    <w:rsid w:val="0035210E"/>
    <w:rsid w:val="003606CB"/>
    <w:rsid w:val="00364882"/>
    <w:rsid w:val="00366D91"/>
    <w:rsid w:val="00377FCA"/>
    <w:rsid w:val="00392844"/>
    <w:rsid w:val="003B63F6"/>
    <w:rsid w:val="003C0580"/>
    <w:rsid w:val="003C57D8"/>
    <w:rsid w:val="003C6552"/>
    <w:rsid w:val="003E5D14"/>
    <w:rsid w:val="003E6760"/>
    <w:rsid w:val="003E690D"/>
    <w:rsid w:val="003F6707"/>
    <w:rsid w:val="0041479C"/>
    <w:rsid w:val="00423B0F"/>
    <w:rsid w:val="00434709"/>
    <w:rsid w:val="00457033"/>
    <w:rsid w:val="004809B3"/>
    <w:rsid w:val="004832B5"/>
    <w:rsid w:val="00485046"/>
    <w:rsid w:val="00485F20"/>
    <w:rsid w:val="004B7973"/>
    <w:rsid w:val="004C3E3B"/>
    <w:rsid w:val="004D3BAB"/>
    <w:rsid w:val="004E15D0"/>
    <w:rsid w:val="004E6A54"/>
    <w:rsid w:val="004F0FA5"/>
    <w:rsid w:val="00504441"/>
    <w:rsid w:val="0051117F"/>
    <w:rsid w:val="0052294C"/>
    <w:rsid w:val="00536760"/>
    <w:rsid w:val="005576EC"/>
    <w:rsid w:val="00576FBA"/>
    <w:rsid w:val="0058196D"/>
    <w:rsid w:val="00593778"/>
    <w:rsid w:val="005B664C"/>
    <w:rsid w:val="005C284C"/>
    <w:rsid w:val="005D0A9F"/>
    <w:rsid w:val="005D17ED"/>
    <w:rsid w:val="005F6343"/>
    <w:rsid w:val="006A29D0"/>
    <w:rsid w:val="006D49D8"/>
    <w:rsid w:val="006E3DBF"/>
    <w:rsid w:val="006E4E0A"/>
    <w:rsid w:val="006E62A1"/>
    <w:rsid w:val="006E77FF"/>
    <w:rsid w:val="006F558C"/>
    <w:rsid w:val="006F6FC2"/>
    <w:rsid w:val="00736919"/>
    <w:rsid w:val="0074639C"/>
    <w:rsid w:val="00751003"/>
    <w:rsid w:val="007603FE"/>
    <w:rsid w:val="007708A7"/>
    <w:rsid w:val="007833E2"/>
    <w:rsid w:val="00787089"/>
    <w:rsid w:val="0079691A"/>
    <w:rsid w:val="00796DF5"/>
    <w:rsid w:val="007A0A86"/>
    <w:rsid w:val="007B1FBD"/>
    <w:rsid w:val="007B4643"/>
    <w:rsid w:val="007B63DA"/>
    <w:rsid w:val="007C2607"/>
    <w:rsid w:val="007E41DA"/>
    <w:rsid w:val="007E7079"/>
    <w:rsid w:val="007F68FE"/>
    <w:rsid w:val="007F71EF"/>
    <w:rsid w:val="00817D0F"/>
    <w:rsid w:val="008202D5"/>
    <w:rsid w:val="008240F4"/>
    <w:rsid w:val="008536AC"/>
    <w:rsid w:val="00870605"/>
    <w:rsid w:val="00883DCF"/>
    <w:rsid w:val="00884A07"/>
    <w:rsid w:val="00886D5F"/>
    <w:rsid w:val="0089215D"/>
    <w:rsid w:val="008D35EB"/>
    <w:rsid w:val="008F070F"/>
    <w:rsid w:val="008F1897"/>
    <w:rsid w:val="009000C9"/>
    <w:rsid w:val="0090436F"/>
    <w:rsid w:val="0093305C"/>
    <w:rsid w:val="00962BF9"/>
    <w:rsid w:val="009702DC"/>
    <w:rsid w:val="00973B43"/>
    <w:rsid w:val="00987B81"/>
    <w:rsid w:val="009A0095"/>
    <w:rsid w:val="009A0DE1"/>
    <w:rsid w:val="009A2F85"/>
    <w:rsid w:val="009B7D7D"/>
    <w:rsid w:val="009C3A32"/>
    <w:rsid w:val="009D74A7"/>
    <w:rsid w:val="009E7E23"/>
    <w:rsid w:val="009F0832"/>
    <w:rsid w:val="00A11FA7"/>
    <w:rsid w:val="00A22C5B"/>
    <w:rsid w:val="00A40EE5"/>
    <w:rsid w:val="00A50AA1"/>
    <w:rsid w:val="00A52C42"/>
    <w:rsid w:val="00A71EDD"/>
    <w:rsid w:val="00A8073B"/>
    <w:rsid w:val="00AA45A3"/>
    <w:rsid w:val="00AA6881"/>
    <w:rsid w:val="00AC1259"/>
    <w:rsid w:val="00AD2AEF"/>
    <w:rsid w:val="00AD3E5B"/>
    <w:rsid w:val="00AD5786"/>
    <w:rsid w:val="00AF7789"/>
    <w:rsid w:val="00B03EBF"/>
    <w:rsid w:val="00B07EE6"/>
    <w:rsid w:val="00B22544"/>
    <w:rsid w:val="00B26AD9"/>
    <w:rsid w:val="00B34540"/>
    <w:rsid w:val="00B36B9B"/>
    <w:rsid w:val="00B43CDB"/>
    <w:rsid w:val="00B557F6"/>
    <w:rsid w:val="00B6419C"/>
    <w:rsid w:val="00B80018"/>
    <w:rsid w:val="00B826C4"/>
    <w:rsid w:val="00BA5727"/>
    <w:rsid w:val="00BB7132"/>
    <w:rsid w:val="00BB747F"/>
    <w:rsid w:val="00BD1051"/>
    <w:rsid w:val="00BE53BF"/>
    <w:rsid w:val="00BF3C92"/>
    <w:rsid w:val="00C55C9D"/>
    <w:rsid w:val="00C55EC3"/>
    <w:rsid w:val="00CA1CBB"/>
    <w:rsid w:val="00CC3A5A"/>
    <w:rsid w:val="00CC65F6"/>
    <w:rsid w:val="00CF2191"/>
    <w:rsid w:val="00D5456B"/>
    <w:rsid w:val="00D6659E"/>
    <w:rsid w:val="00D813F8"/>
    <w:rsid w:val="00DA3391"/>
    <w:rsid w:val="00DC2CEA"/>
    <w:rsid w:val="00DD6C49"/>
    <w:rsid w:val="00DE7555"/>
    <w:rsid w:val="00DF1565"/>
    <w:rsid w:val="00DF663A"/>
    <w:rsid w:val="00DF66C7"/>
    <w:rsid w:val="00E14963"/>
    <w:rsid w:val="00E56182"/>
    <w:rsid w:val="00E61F9E"/>
    <w:rsid w:val="00E879D0"/>
    <w:rsid w:val="00E94559"/>
    <w:rsid w:val="00E9729F"/>
    <w:rsid w:val="00E97874"/>
    <w:rsid w:val="00EA111C"/>
    <w:rsid w:val="00EB15B5"/>
    <w:rsid w:val="00EB25B1"/>
    <w:rsid w:val="00EE0A74"/>
    <w:rsid w:val="00EF26D1"/>
    <w:rsid w:val="00F268A4"/>
    <w:rsid w:val="00F46182"/>
    <w:rsid w:val="00F86234"/>
    <w:rsid w:val="00FD5146"/>
    <w:rsid w:val="00F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f90"/>
    </o:shapedefaults>
    <o:shapelayout v:ext="edit">
      <o:idmap v:ext="edit" data="2"/>
    </o:shapelayout>
  </w:shapeDefaults>
  <w:decimalSymbol w:val=","/>
  <w:listSeparator w:val=";"/>
  <w14:docId w14:val="0B03DDA3"/>
  <w15:docId w15:val="{4E4F0303-36DF-4B23-9CA9-B3CEEC33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9215D"/>
    <w:pPr>
      <w:spacing w:after="40"/>
    </w:pPr>
    <w:rPr>
      <w:rFonts w:ascii="Arial" w:hAnsi="Arial"/>
      <w:color w:val="808080"/>
      <w:spacing w:val="10"/>
      <w:sz w:val="18"/>
    </w:rPr>
  </w:style>
  <w:style w:type="paragraph" w:styleId="berschrift1">
    <w:name w:val="heading 1"/>
    <w:basedOn w:val="Standard"/>
    <w:next w:val="Standard"/>
    <w:qFormat/>
    <w:rsid w:val="0089215D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rsid w:val="0089215D"/>
    <w:pPr>
      <w:keepNext/>
      <w:spacing w:before="240" w:after="120"/>
      <w:outlineLvl w:val="1"/>
    </w:pPr>
    <w:rPr>
      <w:color w:val="auto"/>
      <w:sz w:val="22"/>
    </w:rPr>
  </w:style>
  <w:style w:type="paragraph" w:styleId="berschrift3">
    <w:name w:val="heading 3"/>
    <w:basedOn w:val="Standard"/>
    <w:next w:val="Standard"/>
    <w:qFormat/>
    <w:rsid w:val="0089215D"/>
    <w:pPr>
      <w:keepNext/>
      <w:spacing w:before="1000" w:after="720"/>
      <w:outlineLvl w:val="2"/>
    </w:pPr>
    <w:rPr>
      <w:b/>
      <w:color w:val="auto"/>
      <w:sz w:val="22"/>
    </w:rPr>
  </w:style>
  <w:style w:type="paragraph" w:styleId="berschrift4">
    <w:name w:val="heading 4"/>
    <w:basedOn w:val="Standard"/>
    <w:next w:val="Standard"/>
    <w:qFormat/>
    <w:rsid w:val="0089215D"/>
    <w:pPr>
      <w:keepNext/>
      <w:ind w:left="6379"/>
      <w:outlineLvl w:val="3"/>
    </w:pPr>
    <w:rPr>
      <w:spacing w:val="8"/>
      <w:sz w:val="22"/>
    </w:rPr>
  </w:style>
  <w:style w:type="paragraph" w:styleId="berschrift5">
    <w:name w:val="heading 5"/>
    <w:basedOn w:val="Standard"/>
    <w:next w:val="Standard"/>
    <w:qFormat/>
    <w:rsid w:val="0089215D"/>
    <w:pPr>
      <w:keepNext/>
      <w:outlineLvl w:val="4"/>
    </w:pPr>
    <w:rPr>
      <w:b/>
      <w:bCs/>
      <w:sz w:val="20"/>
    </w:rPr>
  </w:style>
  <w:style w:type="paragraph" w:styleId="berschrift6">
    <w:name w:val="heading 6"/>
    <w:basedOn w:val="Standard"/>
    <w:next w:val="Standard"/>
    <w:qFormat/>
    <w:rsid w:val="0089215D"/>
    <w:pPr>
      <w:keepNext/>
      <w:spacing w:before="40" w:line="360" w:lineRule="auto"/>
      <w:outlineLvl w:val="5"/>
    </w:pPr>
    <w:rPr>
      <w:rFonts w:cs="Arial"/>
      <w:b/>
      <w:b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9215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9215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89215D"/>
    <w:pPr>
      <w:spacing w:after="120"/>
    </w:pPr>
    <w:rPr>
      <w:color w:val="auto"/>
      <w:sz w:val="22"/>
    </w:rPr>
  </w:style>
  <w:style w:type="paragraph" w:styleId="Textkrper2">
    <w:name w:val="Body Text 2"/>
    <w:basedOn w:val="Standard"/>
    <w:rsid w:val="0089215D"/>
    <w:pPr>
      <w:spacing w:after="120"/>
    </w:pPr>
    <w:rPr>
      <w:color w:val="FF0000"/>
      <w:sz w:val="22"/>
    </w:rPr>
  </w:style>
  <w:style w:type="character" w:styleId="Hyperlink">
    <w:name w:val="Hyperlink"/>
    <w:uiPriority w:val="99"/>
    <w:rsid w:val="0089215D"/>
    <w:rPr>
      <w:color w:val="0000FF"/>
      <w:u w:val="single"/>
    </w:rPr>
  </w:style>
  <w:style w:type="paragraph" w:customStyle="1" w:styleId="Strukturskizze">
    <w:name w:val="Strukturskizze"/>
    <w:basedOn w:val="Standard"/>
    <w:rsid w:val="0089215D"/>
    <w:rPr>
      <w:rFonts w:ascii="Times New Roman" w:hAnsi="Times New Roman"/>
      <w:color w:val="auto"/>
      <w:spacing w:val="0"/>
      <w:sz w:val="24"/>
    </w:rPr>
  </w:style>
  <w:style w:type="paragraph" w:styleId="Textkrper-Zeileneinzug">
    <w:name w:val="Body Text Indent"/>
    <w:basedOn w:val="Standard"/>
    <w:rsid w:val="0089215D"/>
    <w:pPr>
      <w:tabs>
        <w:tab w:val="left" w:pos="1701"/>
      </w:tabs>
      <w:ind w:left="1701" w:hanging="1701"/>
    </w:pPr>
    <w:rPr>
      <w:rFonts w:ascii="Times New Roman" w:hAnsi="Times New Roman"/>
      <w:color w:val="auto"/>
      <w:spacing w:val="0"/>
      <w:sz w:val="24"/>
    </w:rPr>
  </w:style>
  <w:style w:type="paragraph" w:styleId="Textkrper3">
    <w:name w:val="Body Text 3"/>
    <w:basedOn w:val="Standard"/>
    <w:rsid w:val="0089215D"/>
    <w:pPr>
      <w:spacing w:before="60"/>
      <w:jc w:val="both"/>
    </w:pPr>
    <w:rPr>
      <w:color w:val="000000"/>
      <w:spacing w:val="6"/>
    </w:rPr>
  </w:style>
  <w:style w:type="paragraph" w:styleId="Textkrper-Einzug2">
    <w:name w:val="Body Text Indent 2"/>
    <w:basedOn w:val="Standard"/>
    <w:rsid w:val="0089215D"/>
    <w:pPr>
      <w:tabs>
        <w:tab w:val="left" w:pos="567"/>
      </w:tabs>
      <w:spacing w:before="60" w:after="60"/>
      <w:ind w:left="567" w:hanging="567"/>
    </w:pPr>
    <w:rPr>
      <w:rFonts w:cs="Arial"/>
      <w:color w:val="000000"/>
      <w:sz w:val="20"/>
    </w:rPr>
  </w:style>
  <w:style w:type="paragraph" w:styleId="Sprechblasentext">
    <w:name w:val="Balloon Text"/>
    <w:basedOn w:val="Standard"/>
    <w:semiHidden/>
    <w:rsid w:val="00A11FA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91A4D"/>
    <w:pPr>
      <w:ind w:left="720"/>
      <w:contextualSpacing/>
    </w:pPr>
  </w:style>
  <w:style w:type="table" w:styleId="Tabellenraster">
    <w:name w:val="Table Grid"/>
    <w:basedOn w:val="NormaleTabelle"/>
    <w:rsid w:val="000C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23A3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D2AEF"/>
    <w:pPr>
      <w:spacing w:before="100" w:beforeAutospacing="1" w:after="100" w:afterAutospacing="1"/>
    </w:pPr>
    <w:rPr>
      <w:rFonts w:ascii="Times New Roman" w:hAnsi="Times New Roman"/>
      <w:color w:val="auto"/>
      <w:spacing w:val="0"/>
      <w:sz w:val="24"/>
      <w:szCs w:val="24"/>
    </w:rPr>
  </w:style>
  <w:style w:type="paragraph" w:styleId="KeinLeerraum">
    <w:name w:val="No Spacing"/>
    <w:uiPriority w:val="1"/>
    <w:qFormat/>
    <w:rsid w:val="00B3454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ervorhebung">
    <w:name w:val="Emphasis"/>
    <w:basedOn w:val="Absatz-Standardschriftart"/>
    <w:uiPriority w:val="20"/>
    <w:qFormat/>
    <w:rsid w:val="00BE53BF"/>
    <w:rPr>
      <w:i/>
      <w:iCs/>
    </w:rPr>
  </w:style>
  <w:style w:type="character" w:customStyle="1" w:styleId="apple-converted-space">
    <w:name w:val="apple-converted-space"/>
    <w:basedOn w:val="Absatz-Standardschriftart"/>
    <w:rsid w:val="00BE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Vorlagen\Gesch&#228;ftsbrief%20VHI_neu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Geschäftsbrief VHI_neu</Template>
  <TotalTime>0</TotalTime>
  <Pages>1</Pages>
  <Words>75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Geschäftsbrief</vt:lpstr>
      <vt:lpstr>Geschäftsbrief</vt:lpstr>
    </vt:vector>
  </TitlesOfParts>
  <Company>VHI e.V.</Company>
  <LinksUpToDate>false</LinksUpToDate>
  <CharactersWithSpaces>549</CharactersWithSpaces>
  <SharedDoc>false</SharedDoc>
  <HLinks>
    <vt:vector size="18" baseType="variant">
      <vt:variant>
        <vt:i4>65617</vt:i4>
      </vt:variant>
      <vt:variant>
        <vt:i4>6</vt:i4>
      </vt:variant>
      <vt:variant>
        <vt:i4>0</vt:i4>
      </vt:variant>
      <vt:variant>
        <vt:i4>5</vt:i4>
      </vt:variant>
      <vt:variant>
        <vt:lpwstr>http://www.vision-hope.org/filme</vt:lpwstr>
      </vt:variant>
      <vt:variant>
        <vt:lpwstr/>
      </vt:variant>
      <vt:variant>
        <vt:i4>3145829</vt:i4>
      </vt:variant>
      <vt:variant>
        <vt:i4>3</vt:i4>
      </vt:variant>
      <vt:variant>
        <vt:i4>0</vt:i4>
      </vt:variant>
      <vt:variant>
        <vt:i4>5</vt:i4>
      </vt:variant>
      <vt:variant>
        <vt:lpwstr>http://www.echo-online.de/region/odenwaldkreis/reichelsheim/Erspueren-was-Flucht-wirklich-bedeutet;art1276,4363425</vt:lpwstr>
      </vt:variant>
      <vt:variant>
        <vt:lpwstr/>
      </vt:variant>
      <vt:variant>
        <vt:i4>7864342</vt:i4>
      </vt:variant>
      <vt:variant>
        <vt:i4>0</vt:i4>
      </vt:variant>
      <vt:variant>
        <vt:i4>0</vt:i4>
      </vt:variant>
      <vt:variant>
        <vt:i4>5</vt:i4>
      </vt:variant>
      <vt:variant>
        <vt:lpwstr>http://www.fact-in-deutschland.de/index.php?id=401&amp;tx_ttnews[tt_news]=43133&amp;tx_ttnews[backPid]=396&amp;cHash=3717d308d6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</dc:title>
  <dc:creator>Rebekka Neumann</dc:creator>
  <cp:lastModifiedBy>Rebekka Neumann</cp:lastModifiedBy>
  <cp:revision>3</cp:revision>
  <cp:lastPrinted>2020-10-13T08:33:00Z</cp:lastPrinted>
  <dcterms:created xsi:type="dcterms:W3CDTF">2021-12-23T07:55:00Z</dcterms:created>
  <dcterms:modified xsi:type="dcterms:W3CDTF">2021-12-23T08:02:00Z</dcterms:modified>
</cp:coreProperties>
</file>