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44FD" w14:textId="77777777" w:rsidR="0018121F" w:rsidRPr="0079691A" w:rsidRDefault="0018121F" w:rsidP="0018121F">
      <w:pPr>
        <w:rPr>
          <w:rFonts w:asciiTheme="minorHAnsi" w:hAnsiTheme="minorHAnsi" w:cstheme="minorHAnsi"/>
          <w:color w:val="000000"/>
        </w:rPr>
      </w:pPr>
    </w:p>
    <w:p w14:paraId="210B980C" w14:textId="07D72F76" w:rsidR="003E5D14" w:rsidRPr="00F268A4" w:rsidRDefault="00F46182" w:rsidP="003C57D8">
      <w:pPr>
        <w:spacing w:before="120" w:after="0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Amtsgericht </w:t>
      </w:r>
      <w:r w:rsidR="00176528">
        <w:rPr>
          <w:rFonts w:cs="Arial"/>
          <w:b/>
          <w:color w:val="000000"/>
          <w:sz w:val="22"/>
          <w:szCs w:val="22"/>
        </w:rPr>
        <w:br/>
      </w:r>
      <w:r w:rsidR="000F2194">
        <w:rPr>
          <w:rFonts w:cs="Arial"/>
          <w:color w:val="000000"/>
          <w:sz w:val="22"/>
          <w:szCs w:val="22"/>
        </w:rPr>
        <w:t>Straße Nr.</w:t>
      </w:r>
      <w:r w:rsidR="00176528">
        <w:rPr>
          <w:rFonts w:cs="Arial"/>
          <w:color w:val="000000"/>
          <w:sz w:val="22"/>
          <w:szCs w:val="22"/>
        </w:rPr>
        <w:br/>
      </w:r>
    </w:p>
    <w:p w14:paraId="670C20C6" w14:textId="77777777" w:rsidR="000F2194" w:rsidRDefault="000F2194" w:rsidP="000F2194">
      <w:pPr>
        <w:spacing w:before="120" w:after="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PLZ Stadt</w:t>
      </w:r>
    </w:p>
    <w:p w14:paraId="7843D533" w14:textId="77777777" w:rsidR="000F2194" w:rsidRDefault="000F2194" w:rsidP="000F2194">
      <w:pPr>
        <w:spacing w:before="120" w:after="0"/>
        <w:rPr>
          <w:rFonts w:cs="Arial"/>
          <w:color w:val="auto"/>
          <w:sz w:val="22"/>
          <w:szCs w:val="22"/>
        </w:rPr>
      </w:pPr>
    </w:p>
    <w:p w14:paraId="31AF99BE" w14:textId="212A8BD9" w:rsidR="003C57D8" w:rsidRPr="00F268A4" w:rsidRDefault="00434709" w:rsidP="000F2194">
      <w:pPr>
        <w:spacing w:before="120" w:after="0"/>
        <w:rPr>
          <w:rFonts w:cs="Arial"/>
          <w:color w:val="auto"/>
          <w:sz w:val="22"/>
          <w:szCs w:val="22"/>
        </w:rPr>
      </w:pPr>
      <w:r w:rsidRPr="00F268A4">
        <w:rPr>
          <w:rFonts w:cs="Arial"/>
          <w:color w:val="auto"/>
          <w:sz w:val="22"/>
          <w:szCs w:val="22"/>
        </w:rPr>
        <w:fldChar w:fldCharType="begin"/>
      </w:r>
      <w:r w:rsidR="003C57D8" w:rsidRPr="00F268A4">
        <w:rPr>
          <w:rFonts w:cs="Arial"/>
          <w:color w:val="auto"/>
          <w:sz w:val="22"/>
          <w:szCs w:val="22"/>
        </w:rPr>
        <w:instrText xml:space="preserve"> MERGEFIELD Anrede </w:instrText>
      </w:r>
      <w:r w:rsidRPr="00F268A4">
        <w:rPr>
          <w:rFonts w:cs="Arial"/>
          <w:color w:val="auto"/>
          <w:sz w:val="22"/>
          <w:szCs w:val="22"/>
        </w:rPr>
        <w:fldChar w:fldCharType="end"/>
      </w:r>
    </w:p>
    <w:p w14:paraId="38A9EA7D" w14:textId="77777777" w:rsidR="003C57D8" w:rsidRPr="00F268A4" w:rsidRDefault="003C57D8" w:rsidP="003C57D8">
      <w:pPr>
        <w:tabs>
          <w:tab w:val="left" w:pos="240"/>
          <w:tab w:val="right" w:pos="9468"/>
        </w:tabs>
        <w:spacing w:before="40" w:line="360" w:lineRule="auto"/>
        <w:rPr>
          <w:rFonts w:cs="Arial"/>
          <w:color w:val="000000"/>
          <w:sz w:val="22"/>
          <w:szCs w:val="22"/>
        </w:rPr>
      </w:pPr>
    </w:p>
    <w:p w14:paraId="69958411" w14:textId="269AAD67" w:rsidR="00176528" w:rsidRPr="00F268A4" w:rsidRDefault="003C57D8" w:rsidP="003C57D8">
      <w:pPr>
        <w:tabs>
          <w:tab w:val="left" w:pos="240"/>
          <w:tab w:val="right" w:pos="9468"/>
        </w:tabs>
        <w:spacing w:before="40" w:line="360" w:lineRule="auto"/>
        <w:rPr>
          <w:rFonts w:cs="Arial"/>
          <w:color w:val="000000"/>
          <w:sz w:val="22"/>
          <w:szCs w:val="22"/>
        </w:rPr>
      </w:pPr>
      <w:r w:rsidRPr="00F268A4">
        <w:rPr>
          <w:rFonts w:cs="Arial"/>
          <w:color w:val="000000"/>
          <w:sz w:val="22"/>
          <w:szCs w:val="22"/>
        </w:rPr>
        <w:tab/>
      </w:r>
      <w:r w:rsidRPr="00F268A4">
        <w:rPr>
          <w:rFonts w:cs="Arial"/>
          <w:color w:val="000000"/>
          <w:sz w:val="22"/>
          <w:szCs w:val="22"/>
        </w:rPr>
        <w:tab/>
      </w:r>
      <w:r w:rsidR="000F2194">
        <w:rPr>
          <w:rFonts w:cs="Arial"/>
          <w:color w:val="000000"/>
          <w:sz w:val="22"/>
          <w:szCs w:val="22"/>
        </w:rPr>
        <w:t>[Ort]</w:t>
      </w:r>
      <w:r w:rsidRPr="00F268A4">
        <w:rPr>
          <w:rFonts w:cs="Arial"/>
          <w:color w:val="000000"/>
          <w:sz w:val="22"/>
          <w:szCs w:val="22"/>
        </w:rPr>
        <w:t xml:space="preserve">, </w:t>
      </w:r>
      <w:r w:rsidR="00176528">
        <w:rPr>
          <w:rFonts w:cs="Arial"/>
          <w:color w:val="000000"/>
          <w:sz w:val="22"/>
          <w:szCs w:val="22"/>
        </w:rPr>
        <w:t xml:space="preserve">den </w:t>
      </w:r>
      <w:r w:rsidR="000F2194">
        <w:rPr>
          <w:rFonts w:cs="Arial"/>
          <w:color w:val="000000"/>
          <w:sz w:val="22"/>
          <w:szCs w:val="22"/>
        </w:rPr>
        <w:t>[Datum]</w:t>
      </w:r>
    </w:p>
    <w:p w14:paraId="7F48AA1C" w14:textId="3FE94274" w:rsidR="003E5D14" w:rsidRDefault="00D449EC" w:rsidP="00F268A4">
      <w:pPr>
        <w:spacing w:before="120" w:after="0" w:line="276" w:lineRule="auto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Anmeldung der </w:t>
      </w:r>
      <w:r w:rsidR="00F46182">
        <w:rPr>
          <w:rFonts w:cs="Arial"/>
          <w:b/>
          <w:color w:val="000000"/>
          <w:sz w:val="22"/>
          <w:szCs w:val="22"/>
        </w:rPr>
        <w:t>Vorstands</w:t>
      </w:r>
      <w:r>
        <w:rPr>
          <w:rFonts w:cs="Arial"/>
          <w:b/>
          <w:color w:val="000000"/>
          <w:sz w:val="22"/>
          <w:szCs w:val="22"/>
        </w:rPr>
        <w:t>änderung</w:t>
      </w:r>
      <w:r w:rsidR="00F46182">
        <w:rPr>
          <w:rFonts w:cs="Arial"/>
          <w:b/>
          <w:color w:val="000000"/>
          <w:sz w:val="22"/>
          <w:szCs w:val="22"/>
        </w:rPr>
        <w:br/>
      </w:r>
      <w:r w:rsidR="000F2194">
        <w:rPr>
          <w:rFonts w:cs="Arial"/>
          <w:b/>
          <w:color w:val="000000"/>
          <w:sz w:val="22"/>
          <w:szCs w:val="22"/>
        </w:rPr>
        <w:t>[Vereinsnummer]</w:t>
      </w:r>
      <w:r w:rsidR="00F46182">
        <w:rPr>
          <w:rFonts w:cs="Arial"/>
          <w:b/>
          <w:color w:val="000000"/>
          <w:sz w:val="22"/>
          <w:szCs w:val="22"/>
        </w:rPr>
        <w:tab/>
        <w:t xml:space="preserve">       Vereinsname: </w:t>
      </w:r>
      <w:r w:rsidR="00F517A0">
        <w:rPr>
          <w:rFonts w:cs="Arial"/>
          <w:b/>
          <w:color w:val="000000"/>
          <w:sz w:val="22"/>
          <w:szCs w:val="22"/>
        </w:rPr>
        <w:t>[Vereinsname]</w:t>
      </w:r>
      <w:r w:rsidR="000F2194">
        <w:rPr>
          <w:rFonts w:cs="Arial"/>
          <w:b/>
          <w:color w:val="000000"/>
          <w:sz w:val="22"/>
          <w:szCs w:val="22"/>
        </w:rPr>
        <w:t xml:space="preserve"> </w:t>
      </w:r>
      <w:r w:rsidR="00F46182">
        <w:rPr>
          <w:rFonts w:cs="Arial"/>
          <w:b/>
          <w:color w:val="000000"/>
          <w:sz w:val="22"/>
          <w:szCs w:val="22"/>
        </w:rPr>
        <w:t>e.V.</w:t>
      </w:r>
    </w:p>
    <w:p w14:paraId="21B2FBF2" w14:textId="77777777" w:rsidR="00176528" w:rsidRPr="00F268A4" w:rsidRDefault="00176528" w:rsidP="00F268A4">
      <w:pPr>
        <w:spacing w:before="120" w:after="0" w:line="276" w:lineRule="auto"/>
        <w:rPr>
          <w:rFonts w:cs="Arial"/>
          <w:color w:val="000000"/>
          <w:sz w:val="22"/>
          <w:szCs w:val="22"/>
        </w:rPr>
      </w:pPr>
    </w:p>
    <w:p w14:paraId="6A782B7C" w14:textId="77777777" w:rsidR="00176528" w:rsidRDefault="00176528" w:rsidP="00176528">
      <w:pPr>
        <w:spacing w:line="276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Sehr geehrte Damen und Herren,</w:t>
      </w:r>
    </w:p>
    <w:p w14:paraId="1F291335" w14:textId="77777777" w:rsidR="00176528" w:rsidRDefault="00176528" w:rsidP="00176528">
      <w:pPr>
        <w:spacing w:line="276" w:lineRule="auto"/>
        <w:rPr>
          <w:rFonts w:cs="Arial"/>
          <w:color w:val="000000"/>
          <w:sz w:val="22"/>
          <w:szCs w:val="22"/>
        </w:rPr>
      </w:pPr>
    </w:p>
    <w:p w14:paraId="0517176F" w14:textId="0FFD531F" w:rsidR="00176528" w:rsidRDefault="00176528" w:rsidP="00F46182">
      <w:pPr>
        <w:spacing w:line="276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hiermit </w:t>
      </w:r>
      <w:r w:rsidR="00F46182">
        <w:rPr>
          <w:rFonts w:cs="Arial"/>
          <w:color w:val="000000"/>
          <w:sz w:val="22"/>
          <w:szCs w:val="22"/>
        </w:rPr>
        <w:t xml:space="preserve">melden wir folgende </w:t>
      </w:r>
      <w:r w:rsidR="00D449EC">
        <w:rPr>
          <w:rFonts w:cs="Arial"/>
          <w:color w:val="000000"/>
          <w:sz w:val="22"/>
          <w:szCs w:val="22"/>
        </w:rPr>
        <w:t>Ä</w:t>
      </w:r>
      <w:r w:rsidR="00F46182">
        <w:rPr>
          <w:rFonts w:cs="Arial"/>
          <w:color w:val="000000"/>
          <w:sz w:val="22"/>
          <w:szCs w:val="22"/>
        </w:rPr>
        <w:t>nderung</w:t>
      </w:r>
      <w:r w:rsidR="005F6064">
        <w:rPr>
          <w:rFonts w:cs="Arial"/>
          <w:color w:val="000000"/>
          <w:sz w:val="22"/>
          <w:szCs w:val="22"/>
        </w:rPr>
        <w:t xml:space="preserve"> bei o.g. </w:t>
      </w:r>
      <w:r w:rsidR="00F46182">
        <w:rPr>
          <w:rFonts w:cs="Arial"/>
          <w:color w:val="000000"/>
          <w:sz w:val="22"/>
          <w:szCs w:val="22"/>
        </w:rPr>
        <w:t>Verein zur Eintragung in das Vereinsregister an:</w:t>
      </w:r>
    </w:p>
    <w:p w14:paraId="37E3D8D5" w14:textId="77777777" w:rsidR="00F46182" w:rsidRDefault="00F46182" w:rsidP="00F46182">
      <w:pPr>
        <w:spacing w:line="276" w:lineRule="auto"/>
        <w:rPr>
          <w:rFonts w:cs="Arial"/>
          <w:color w:val="000000"/>
          <w:sz w:val="22"/>
          <w:szCs w:val="22"/>
        </w:rPr>
      </w:pPr>
    </w:p>
    <w:p w14:paraId="21D79761" w14:textId="3A12C1B5" w:rsidR="00F46182" w:rsidRPr="007B63DA" w:rsidRDefault="00F46182" w:rsidP="007B63DA">
      <w:pPr>
        <w:spacing w:line="276" w:lineRule="auto"/>
        <w:rPr>
          <w:rFonts w:cs="Arial"/>
          <w:color w:val="000000"/>
          <w:sz w:val="22"/>
          <w:szCs w:val="22"/>
        </w:rPr>
      </w:pPr>
      <w:r w:rsidRPr="007B63DA">
        <w:rPr>
          <w:rFonts w:cs="Arial"/>
          <w:color w:val="000000"/>
          <w:sz w:val="22"/>
          <w:szCs w:val="22"/>
        </w:rPr>
        <w:t>Bezüglich des vertretungsberechtigen Vorstandes (§26 BGB)</w:t>
      </w:r>
    </w:p>
    <w:p w14:paraId="61EAB54B" w14:textId="0A6FEC23" w:rsidR="00176528" w:rsidRDefault="00F46182" w:rsidP="00176528">
      <w:pPr>
        <w:spacing w:line="276" w:lineRule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Ausgeschieden sind:</w:t>
      </w:r>
    </w:p>
    <w:p w14:paraId="6F83DF67" w14:textId="327D413D" w:rsidR="00F46182" w:rsidRDefault="007B63DA" w:rsidP="00176528">
      <w:pPr>
        <w:spacing w:line="276" w:lineRule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Stellvertretender Vorsitzender: </w:t>
      </w:r>
      <w:r>
        <w:rPr>
          <w:rFonts w:cs="Arial"/>
          <w:color w:val="auto"/>
          <w:sz w:val="22"/>
          <w:szCs w:val="22"/>
        </w:rPr>
        <w:tab/>
      </w:r>
      <w:r w:rsidR="000F2194">
        <w:rPr>
          <w:rFonts w:cs="Arial"/>
          <w:color w:val="auto"/>
          <w:sz w:val="22"/>
          <w:szCs w:val="22"/>
        </w:rPr>
        <w:t>[Nachname]</w:t>
      </w:r>
      <w:r>
        <w:rPr>
          <w:rFonts w:cs="Arial"/>
          <w:color w:val="auto"/>
          <w:sz w:val="22"/>
          <w:szCs w:val="22"/>
        </w:rPr>
        <w:t xml:space="preserve">, </w:t>
      </w:r>
      <w:r w:rsidR="000F2194">
        <w:rPr>
          <w:rFonts w:cs="Arial"/>
          <w:color w:val="auto"/>
          <w:sz w:val="22"/>
          <w:szCs w:val="22"/>
        </w:rPr>
        <w:t>[Vorname]</w:t>
      </w:r>
      <w:r>
        <w:rPr>
          <w:rFonts w:cs="Arial"/>
          <w:color w:val="auto"/>
          <w:sz w:val="22"/>
          <w:szCs w:val="22"/>
        </w:rPr>
        <w:t>, *</w:t>
      </w:r>
      <w:r w:rsidR="000F2194">
        <w:rPr>
          <w:rFonts w:cs="Arial"/>
          <w:color w:val="auto"/>
          <w:sz w:val="22"/>
          <w:szCs w:val="22"/>
        </w:rPr>
        <w:t>[</w:t>
      </w:r>
      <w:proofErr w:type="spellStart"/>
      <w:r w:rsidR="000F2194">
        <w:rPr>
          <w:rFonts w:cs="Arial"/>
          <w:color w:val="auto"/>
          <w:sz w:val="22"/>
          <w:szCs w:val="22"/>
        </w:rPr>
        <w:t>Geb.datum</w:t>
      </w:r>
      <w:proofErr w:type="spellEnd"/>
      <w:r w:rsidR="000F2194">
        <w:rPr>
          <w:rFonts w:cs="Arial"/>
          <w:color w:val="auto"/>
          <w:sz w:val="22"/>
          <w:szCs w:val="22"/>
        </w:rPr>
        <w:t>]</w:t>
      </w:r>
      <w:r>
        <w:rPr>
          <w:rFonts w:cs="Arial"/>
          <w:color w:val="auto"/>
          <w:sz w:val="22"/>
          <w:szCs w:val="22"/>
        </w:rPr>
        <w:t xml:space="preserve">, </w:t>
      </w:r>
      <w:r w:rsidR="000F2194">
        <w:rPr>
          <w:rFonts w:cs="Arial"/>
          <w:color w:val="auto"/>
          <w:sz w:val="22"/>
          <w:szCs w:val="22"/>
        </w:rPr>
        <w:t>[Wohnort]</w:t>
      </w:r>
      <w:r>
        <w:rPr>
          <w:rFonts w:cs="Arial"/>
          <w:color w:val="auto"/>
          <w:sz w:val="22"/>
          <w:szCs w:val="22"/>
        </w:rPr>
        <w:br/>
        <w:t xml:space="preserve">Vorstandsmitglied: </w:t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 w:rsidR="000F2194">
        <w:rPr>
          <w:rFonts w:cs="Arial"/>
          <w:color w:val="auto"/>
          <w:sz w:val="22"/>
          <w:szCs w:val="22"/>
        </w:rPr>
        <w:t>[Nachname], [Vorname], *[</w:t>
      </w:r>
      <w:proofErr w:type="spellStart"/>
      <w:r w:rsidR="000F2194">
        <w:rPr>
          <w:rFonts w:cs="Arial"/>
          <w:color w:val="auto"/>
          <w:sz w:val="22"/>
          <w:szCs w:val="22"/>
        </w:rPr>
        <w:t>Geb.datum</w:t>
      </w:r>
      <w:proofErr w:type="spellEnd"/>
      <w:r w:rsidR="000F2194">
        <w:rPr>
          <w:rFonts w:cs="Arial"/>
          <w:color w:val="auto"/>
          <w:sz w:val="22"/>
          <w:szCs w:val="22"/>
        </w:rPr>
        <w:t>], [Wohnort]</w:t>
      </w:r>
      <w:r>
        <w:rPr>
          <w:rFonts w:cs="Arial"/>
          <w:color w:val="auto"/>
          <w:sz w:val="22"/>
          <w:szCs w:val="22"/>
        </w:rPr>
        <w:br/>
        <w:t>Vorstandsmitglied:</w:t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  <w:r w:rsidR="000F2194">
        <w:rPr>
          <w:rFonts w:cs="Arial"/>
          <w:color w:val="auto"/>
          <w:sz w:val="22"/>
          <w:szCs w:val="22"/>
        </w:rPr>
        <w:t>[Nachname], [Vorname], *[</w:t>
      </w:r>
      <w:proofErr w:type="spellStart"/>
      <w:r w:rsidR="000F2194">
        <w:rPr>
          <w:rFonts w:cs="Arial"/>
          <w:color w:val="auto"/>
          <w:sz w:val="22"/>
          <w:szCs w:val="22"/>
        </w:rPr>
        <w:t>Geb.datum</w:t>
      </w:r>
      <w:proofErr w:type="spellEnd"/>
      <w:r w:rsidR="000F2194">
        <w:rPr>
          <w:rFonts w:cs="Arial"/>
          <w:color w:val="auto"/>
          <w:sz w:val="22"/>
          <w:szCs w:val="22"/>
        </w:rPr>
        <w:t>], [Wohnort]</w:t>
      </w:r>
    </w:p>
    <w:p w14:paraId="05C4ED3A" w14:textId="77777777" w:rsidR="007B63DA" w:rsidRDefault="007B63DA" w:rsidP="00176528">
      <w:pPr>
        <w:spacing w:line="276" w:lineRule="auto"/>
        <w:rPr>
          <w:rFonts w:cs="Arial"/>
          <w:color w:val="000000"/>
          <w:sz w:val="22"/>
          <w:szCs w:val="22"/>
        </w:rPr>
      </w:pPr>
    </w:p>
    <w:p w14:paraId="6392CE74" w14:textId="592FEF14" w:rsidR="00CC65F6" w:rsidRPr="00CC65F6" w:rsidRDefault="008D35EB" w:rsidP="00CC65F6">
      <w:pPr>
        <w:rPr>
          <w:color w:val="auto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Der Vorstand im Sinne des § 26 BGB setzt sich nunmehr wie folgt zusammen:</w:t>
      </w:r>
      <w:r>
        <w:rPr>
          <w:rFonts w:cs="Arial"/>
          <w:color w:val="000000"/>
          <w:sz w:val="22"/>
          <w:szCs w:val="22"/>
        </w:rPr>
        <w:br/>
      </w:r>
      <w:r w:rsidR="00CC65F6">
        <w:rPr>
          <w:color w:val="auto"/>
          <w:sz w:val="22"/>
          <w:szCs w:val="22"/>
        </w:rPr>
        <w:t>1</w:t>
      </w:r>
      <w:r w:rsidR="00CC65F6" w:rsidRPr="00CC65F6">
        <w:rPr>
          <w:color w:val="auto"/>
          <w:sz w:val="22"/>
          <w:szCs w:val="22"/>
        </w:rPr>
        <w:t>.</w:t>
      </w:r>
      <w:r w:rsidR="00CC65F6">
        <w:rPr>
          <w:color w:val="auto"/>
          <w:sz w:val="22"/>
          <w:szCs w:val="22"/>
        </w:rPr>
        <w:t xml:space="preserve"> Vorsitzender: </w:t>
      </w:r>
      <w:r w:rsidR="00CC65F6">
        <w:rPr>
          <w:color w:val="auto"/>
          <w:sz w:val="22"/>
          <w:szCs w:val="22"/>
        </w:rPr>
        <w:tab/>
      </w:r>
      <w:r w:rsidR="00CC65F6">
        <w:rPr>
          <w:color w:val="auto"/>
          <w:sz w:val="22"/>
          <w:szCs w:val="22"/>
        </w:rPr>
        <w:tab/>
      </w:r>
      <w:r w:rsidR="00CC65F6" w:rsidRPr="00CC65F6">
        <w:rPr>
          <w:color w:val="auto"/>
          <w:sz w:val="22"/>
          <w:szCs w:val="22"/>
        </w:rPr>
        <w:tab/>
      </w:r>
      <w:r w:rsidR="000F2194">
        <w:rPr>
          <w:rFonts w:cs="Arial"/>
          <w:color w:val="auto"/>
          <w:sz w:val="22"/>
          <w:szCs w:val="22"/>
        </w:rPr>
        <w:t>[Nachname], [Vorname], *[</w:t>
      </w:r>
      <w:proofErr w:type="spellStart"/>
      <w:r w:rsidR="000F2194">
        <w:rPr>
          <w:rFonts w:cs="Arial"/>
          <w:color w:val="auto"/>
          <w:sz w:val="22"/>
          <w:szCs w:val="22"/>
        </w:rPr>
        <w:t>Geb.datum</w:t>
      </w:r>
      <w:proofErr w:type="spellEnd"/>
      <w:r w:rsidR="000F2194">
        <w:rPr>
          <w:rFonts w:cs="Arial"/>
          <w:color w:val="auto"/>
          <w:sz w:val="22"/>
          <w:szCs w:val="22"/>
        </w:rPr>
        <w:t>], [Wohnort]</w:t>
      </w:r>
    </w:p>
    <w:p w14:paraId="12071428" w14:textId="6DD5095D" w:rsidR="00CC65F6" w:rsidRPr="00CC65F6" w:rsidRDefault="00CC65F6" w:rsidP="00CC65F6">
      <w:pPr>
        <w:rPr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Stellvertretender Vorsitzender:</w:t>
      </w:r>
      <w:r>
        <w:rPr>
          <w:rFonts w:cs="Arial"/>
          <w:color w:val="auto"/>
          <w:sz w:val="22"/>
          <w:szCs w:val="22"/>
        </w:rPr>
        <w:tab/>
      </w:r>
      <w:r w:rsidR="000F2194">
        <w:rPr>
          <w:rFonts w:cs="Arial"/>
          <w:color w:val="auto"/>
          <w:sz w:val="22"/>
          <w:szCs w:val="22"/>
        </w:rPr>
        <w:t>[Nachname], [Vorname], *[</w:t>
      </w:r>
      <w:proofErr w:type="spellStart"/>
      <w:r w:rsidR="000F2194">
        <w:rPr>
          <w:rFonts w:cs="Arial"/>
          <w:color w:val="auto"/>
          <w:sz w:val="22"/>
          <w:szCs w:val="22"/>
        </w:rPr>
        <w:t>Geb.datum</w:t>
      </w:r>
      <w:proofErr w:type="spellEnd"/>
      <w:r w:rsidR="000F2194">
        <w:rPr>
          <w:rFonts w:cs="Arial"/>
          <w:color w:val="auto"/>
          <w:sz w:val="22"/>
          <w:szCs w:val="22"/>
        </w:rPr>
        <w:t>], [Wohnort]</w:t>
      </w:r>
      <w:r w:rsidRPr="00CC65F6">
        <w:rPr>
          <w:color w:val="auto"/>
          <w:sz w:val="22"/>
          <w:szCs w:val="22"/>
        </w:rPr>
        <w:br/>
      </w:r>
      <w:r>
        <w:rPr>
          <w:rFonts w:cs="Arial"/>
          <w:color w:val="auto"/>
          <w:sz w:val="22"/>
          <w:szCs w:val="22"/>
        </w:rPr>
        <w:t>Stellvertretender Vorsitzender</w:t>
      </w:r>
      <w:r>
        <w:rPr>
          <w:color w:val="auto"/>
          <w:sz w:val="22"/>
          <w:szCs w:val="22"/>
        </w:rPr>
        <w:t xml:space="preserve">: </w:t>
      </w:r>
      <w:r>
        <w:rPr>
          <w:color w:val="auto"/>
          <w:sz w:val="22"/>
          <w:szCs w:val="22"/>
        </w:rPr>
        <w:tab/>
      </w:r>
      <w:r w:rsidR="000F2194">
        <w:rPr>
          <w:rFonts w:cs="Arial"/>
          <w:color w:val="auto"/>
          <w:sz w:val="22"/>
          <w:szCs w:val="22"/>
        </w:rPr>
        <w:t>[Nachname], [Vorname], *[</w:t>
      </w:r>
      <w:proofErr w:type="spellStart"/>
      <w:r w:rsidR="000F2194">
        <w:rPr>
          <w:rFonts w:cs="Arial"/>
          <w:color w:val="auto"/>
          <w:sz w:val="22"/>
          <w:szCs w:val="22"/>
        </w:rPr>
        <w:t>Geb.datum</w:t>
      </w:r>
      <w:proofErr w:type="spellEnd"/>
      <w:r w:rsidR="000F2194">
        <w:rPr>
          <w:rFonts w:cs="Arial"/>
          <w:color w:val="auto"/>
          <w:sz w:val="22"/>
          <w:szCs w:val="22"/>
        </w:rPr>
        <w:t>], [Wohnort]</w:t>
      </w:r>
    </w:p>
    <w:p w14:paraId="5E3BFFAC" w14:textId="06905BAA" w:rsidR="007B63DA" w:rsidRPr="00CC65F6" w:rsidRDefault="007B63DA" w:rsidP="00176528">
      <w:pPr>
        <w:spacing w:line="276" w:lineRule="auto"/>
        <w:rPr>
          <w:rFonts w:cs="Arial"/>
          <w:color w:val="000000"/>
          <w:sz w:val="22"/>
          <w:szCs w:val="22"/>
        </w:rPr>
      </w:pPr>
    </w:p>
    <w:p w14:paraId="420DE179" w14:textId="1AAABC6B" w:rsidR="007B63DA" w:rsidRDefault="00CC65F6" w:rsidP="00176528">
      <w:pPr>
        <w:spacing w:line="276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Anlagen</w:t>
      </w:r>
      <w:r>
        <w:rPr>
          <w:rFonts w:cs="Arial"/>
          <w:color w:val="000000"/>
          <w:sz w:val="22"/>
          <w:szCs w:val="22"/>
        </w:rPr>
        <w:br/>
        <w:t xml:space="preserve">Kopie des Protokolls über die </w:t>
      </w:r>
      <w:r w:rsidR="003F6707">
        <w:rPr>
          <w:rFonts w:cs="Arial"/>
          <w:color w:val="000000"/>
          <w:sz w:val="22"/>
          <w:szCs w:val="22"/>
        </w:rPr>
        <w:t>Vorstandsw</w:t>
      </w:r>
      <w:r>
        <w:rPr>
          <w:rFonts w:cs="Arial"/>
          <w:color w:val="000000"/>
          <w:sz w:val="22"/>
          <w:szCs w:val="22"/>
        </w:rPr>
        <w:t>ahl</w:t>
      </w:r>
      <w:r>
        <w:rPr>
          <w:rFonts w:cs="Arial"/>
          <w:color w:val="000000"/>
          <w:sz w:val="22"/>
          <w:szCs w:val="22"/>
        </w:rPr>
        <w:br/>
        <w:t>Kopie des aktuellen Freistellungsbescheids des Finanzamts</w:t>
      </w:r>
    </w:p>
    <w:p w14:paraId="09C27B02" w14:textId="44A814CB" w:rsidR="007B63DA" w:rsidRDefault="007B63DA" w:rsidP="00176528">
      <w:pPr>
        <w:spacing w:line="276" w:lineRule="auto"/>
        <w:rPr>
          <w:rFonts w:cs="Arial"/>
          <w:color w:val="000000"/>
          <w:sz w:val="22"/>
          <w:szCs w:val="22"/>
        </w:rPr>
      </w:pPr>
    </w:p>
    <w:p w14:paraId="7F327DE5" w14:textId="77777777" w:rsidR="00CC65F6" w:rsidRDefault="00CC65F6" w:rsidP="00176528">
      <w:pPr>
        <w:spacing w:line="276" w:lineRule="auto"/>
        <w:rPr>
          <w:rFonts w:cs="Arial"/>
          <w:color w:val="000000"/>
          <w:sz w:val="22"/>
          <w:szCs w:val="22"/>
        </w:rPr>
      </w:pPr>
    </w:p>
    <w:p w14:paraId="624918CD" w14:textId="6D336844" w:rsidR="007B63DA" w:rsidRDefault="00CC65F6" w:rsidP="00176528">
      <w:pPr>
        <w:spacing w:line="276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____________________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________________________________</w:t>
      </w:r>
    </w:p>
    <w:p w14:paraId="3E148845" w14:textId="02C2B2B1" w:rsidR="00176528" w:rsidRDefault="00CC65F6" w:rsidP="00CC65F6">
      <w:pPr>
        <w:spacing w:line="276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Ort und Datum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Unterschrift des Vorstandsvorsitzenden</w:t>
      </w:r>
      <w:r w:rsidR="000F2194">
        <w:rPr>
          <w:rStyle w:val="Funotenzeichen"/>
          <w:rFonts w:cs="Arial"/>
          <w:color w:val="000000"/>
          <w:sz w:val="22"/>
          <w:szCs w:val="22"/>
        </w:rPr>
        <w:footnoteReference w:id="1"/>
      </w:r>
    </w:p>
    <w:p w14:paraId="7AC2E587" w14:textId="77777777" w:rsidR="00091A4D" w:rsidRPr="00D813F8" w:rsidRDefault="00091A4D" w:rsidP="00176528">
      <w:pPr>
        <w:spacing w:line="276" w:lineRule="auto"/>
        <w:rPr>
          <w:rFonts w:cs="Arial"/>
          <w:iCs/>
          <w:color w:val="000000"/>
          <w:sz w:val="22"/>
          <w:szCs w:val="22"/>
        </w:rPr>
      </w:pPr>
    </w:p>
    <w:sectPr w:rsidR="00091A4D" w:rsidRPr="00D813F8" w:rsidSect="00CC65F6">
      <w:headerReference w:type="default" r:id="rId8"/>
      <w:headerReference w:type="first" r:id="rId9"/>
      <w:footerReference w:type="first" r:id="rId10"/>
      <w:pgSz w:w="11907" w:h="16840" w:code="9"/>
      <w:pgMar w:top="1758" w:right="1021" w:bottom="680" w:left="1134" w:header="284" w:footer="284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DBBA5" w14:textId="77777777" w:rsidR="00681CBD" w:rsidRDefault="00681CBD">
      <w:r>
        <w:separator/>
      </w:r>
    </w:p>
  </w:endnote>
  <w:endnote w:type="continuationSeparator" w:id="0">
    <w:p w14:paraId="284AEE6F" w14:textId="77777777" w:rsidR="00681CBD" w:rsidRDefault="0068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E939A" w14:textId="77777777" w:rsidR="00F517A0" w:rsidRDefault="00F517A0" w:rsidP="00F517A0">
    <w:pPr>
      <w:pStyle w:val="Fuzeile"/>
      <w:pBdr>
        <w:bottom w:val="single" w:sz="12" w:space="1" w:color="auto"/>
      </w:pBdr>
      <w:tabs>
        <w:tab w:val="left" w:pos="708"/>
      </w:tabs>
      <w:rPr>
        <w:b/>
        <w:bCs/>
        <w:color w:val="000000"/>
      </w:rPr>
    </w:pPr>
  </w:p>
  <w:p w14:paraId="38316CC3" w14:textId="77777777" w:rsidR="00F517A0" w:rsidRDefault="00F517A0" w:rsidP="00F517A0">
    <w:pPr>
      <w:pStyle w:val="Fuzeile"/>
      <w:tabs>
        <w:tab w:val="left" w:pos="708"/>
      </w:tabs>
      <w:jc w:val="center"/>
      <w:rPr>
        <w:color w:val="000000"/>
        <w:sz w:val="16"/>
      </w:rPr>
    </w:pPr>
    <w:r>
      <w:rPr>
        <w:color w:val="000000"/>
        <w:sz w:val="16"/>
      </w:rPr>
      <w:br/>
      <w:t>Musterverein e.V. | c/o Vorname Nachname | Musterstraße 1 | 12345 Musterstadt</w:t>
    </w:r>
  </w:p>
  <w:p w14:paraId="5B264B4E" w14:textId="77777777" w:rsidR="00F517A0" w:rsidRDefault="00F517A0" w:rsidP="00F517A0">
    <w:pPr>
      <w:pStyle w:val="Fuzeile"/>
      <w:tabs>
        <w:tab w:val="left" w:pos="708"/>
      </w:tabs>
      <w:jc w:val="center"/>
      <w:rPr>
        <w:color w:val="000000"/>
        <w:sz w:val="16"/>
      </w:rPr>
    </w:pPr>
    <w:r>
      <w:rPr>
        <w:color w:val="000000"/>
        <w:sz w:val="16"/>
      </w:rPr>
      <w:t>www.musterverein.de | Registernummer VR 12345 im Amtsgericht Musterstadt</w:t>
    </w:r>
  </w:p>
  <w:p w14:paraId="5B03C5FE" w14:textId="66702C69" w:rsidR="004C3E3B" w:rsidRPr="00F517A0" w:rsidRDefault="00F517A0" w:rsidP="00F517A0">
    <w:pPr>
      <w:pStyle w:val="Fuzeile"/>
      <w:jc w:val="center"/>
    </w:pPr>
    <w:r>
      <w:rPr>
        <w:color w:val="000000"/>
        <w:sz w:val="16"/>
      </w:rPr>
      <w:t>Spendenkonto | IBAN: DE… | BIC: XXX---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7E8CB" w14:textId="77777777" w:rsidR="00681CBD" w:rsidRDefault="00681CBD">
      <w:r>
        <w:separator/>
      </w:r>
    </w:p>
  </w:footnote>
  <w:footnote w:type="continuationSeparator" w:id="0">
    <w:p w14:paraId="78D9BC0D" w14:textId="77777777" w:rsidR="00681CBD" w:rsidRDefault="00681CBD">
      <w:r>
        <w:continuationSeparator/>
      </w:r>
    </w:p>
  </w:footnote>
  <w:footnote w:id="1">
    <w:p w14:paraId="024DD7B8" w14:textId="75753B16" w:rsidR="000F2194" w:rsidRDefault="000F219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F517A0">
        <w:t>Dieses Dokument darf erst im Beisein eines Notars unterschrieben werden, der die Unterschrift beglaubigt.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740"/>
      <w:gridCol w:w="3868"/>
    </w:tblGrid>
    <w:tr w:rsidR="00CC65F6" w:rsidRPr="0018121F" w14:paraId="6BBC654C" w14:textId="77777777" w:rsidTr="007B71BB">
      <w:trPr>
        <w:cantSplit/>
        <w:trHeight w:val="1594"/>
      </w:trPr>
      <w:tc>
        <w:tcPr>
          <w:tcW w:w="5740" w:type="dxa"/>
          <w:vAlign w:val="center"/>
        </w:tcPr>
        <w:p w14:paraId="04382C50" w14:textId="77777777" w:rsidR="00CC65F6" w:rsidRDefault="00CC65F6" w:rsidP="00CC65F6">
          <w:pPr>
            <w:pStyle w:val="Kopfzeile"/>
            <w:spacing w:after="0"/>
            <w:ind w:right="567"/>
          </w:pPr>
          <w:r>
            <w:t>Hoffnung Deutschland e.V.</w:t>
          </w:r>
        </w:p>
        <w:p w14:paraId="7A08BC45" w14:textId="77777777" w:rsidR="00CC65F6" w:rsidRPr="00F517A0" w:rsidRDefault="00CC65F6" w:rsidP="00CC65F6">
          <w:pPr>
            <w:pStyle w:val="Kopfzeile"/>
            <w:spacing w:after="0"/>
            <w:ind w:right="567"/>
          </w:pPr>
          <w:r w:rsidRPr="00F517A0">
            <w:t>c/o Marcus Rose</w:t>
          </w:r>
        </w:p>
        <w:p w14:paraId="3C2BA0A6" w14:textId="77777777" w:rsidR="00CC65F6" w:rsidRDefault="00CC65F6" w:rsidP="00CC65F6">
          <w:pPr>
            <w:pStyle w:val="Kopfzeile"/>
            <w:spacing w:after="0"/>
            <w:ind w:right="567"/>
          </w:pPr>
          <w:r>
            <w:t>Stromstr. 23</w:t>
          </w:r>
        </w:p>
        <w:p w14:paraId="70BEC443" w14:textId="77777777" w:rsidR="00CC65F6" w:rsidRDefault="00CC65F6" w:rsidP="00CC65F6">
          <w:pPr>
            <w:pStyle w:val="Kopfzeile"/>
            <w:spacing w:after="0"/>
            <w:ind w:right="567"/>
          </w:pPr>
          <w:r>
            <w:t>10551 Berlin</w:t>
          </w:r>
        </w:p>
        <w:p w14:paraId="617C34E0" w14:textId="77777777" w:rsidR="00CC65F6" w:rsidRDefault="00CC65F6" w:rsidP="00CC65F6">
          <w:pPr>
            <w:pStyle w:val="Kopfzeile"/>
            <w:spacing w:after="0"/>
            <w:ind w:right="567"/>
          </w:pPr>
          <w:r>
            <w:rPr>
              <w:rFonts w:ascii="Calibri" w:hAnsi="Calibri"/>
              <w:szCs w:val="22"/>
            </w:rPr>
            <w:t>VR 27515 B</w:t>
          </w:r>
        </w:p>
        <w:p w14:paraId="75055CFF" w14:textId="77777777" w:rsidR="00CC65F6" w:rsidRDefault="00CC65F6" w:rsidP="00CC65F6">
          <w:pPr>
            <w:pStyle w:val="Kopfzeile"/>
            <w:tabs>
              <w:tab w:val="clear" w:pos="4536"/>
              <w:tab w:val="clear" w:pos="9072"/>
            </w:tabs>
          </w:pPr>
        </w:p>
      </w:tc>
      <w:tc>
        <w:tcPr>
          <w:tcW w:w="3868" w:type="dxa"/>
        </w:tcPr>
        <w:p w14:paraId="69CDAADB" w14:textId="77777777" w:rsidR="00CC65F6" w:rsidRDefault="00CC65F6" w:rsidP="00CC65F6">
          <w:pPr>
            <w:pStyle w:val="berschrift1"/>
            <w:spacing w:before="120"/>
            <w:rPr>
              <w:bCs/>
              <w:color w:val="000000"/>
              <w:spacing w:val="0"/>
              <w:sz w:val="18"/>
              <w:lang w:val="en-US"/>
            </w:rPr>
          </w:pPr>
          <w:r>
            <w:rPr>
              <w:bCs/>
              <w:noProof/>
              <w:color w:val="000000"/>
              <w:spacing w:val="0"/>
              <w:sz w:val="18"/>
            </w:rPr>
            <w:drawing>
              <wp:anchor distT="0" distB="0" distL="114300" distR="114300" simplePos="0" relativeHeight="251666432" behindDoc="0" locked="0" layoutInCell="1" allowOverlap="1" wp14:anchorId="3586FDE2" wp14:editId="16C6A8E3">
                <wp:simplePos x="0" y="0"/>
                <wp:positionH relativeFrom="column">
                  <wp:posOffset>258445</wp:posOffset>
                </wp:positionH>
                <wp:positionV relativeFrom="paragraph">
                  <wp:posOffset>52070</wp:posOffset>
                </wp:positionV>
                <wp:extent cx="2113280" cy="888365"/>
                <wp:effectExtent l="0" t="0" r="0" b="0"/>
                <wp:wrapTight wrapText="bothSides">
                  <wp:wrapPolygon edited="0">
                    <wp:start x="2726" y="3242"/>
                    <wp:lineTo x="2726" y="10653"/>
                    <wp:lineTo x="1168" y="10653"/>
                    <wp:lineTo x="1363" y="17138"/>
                    <wp:lineTo x="9736" y="17138"/>
                    <wp:lineTo x="16550" y="17138"/>
                    <wp:lineTo x="19082" y="17138"/>
                    <wp:lineTo x="20834" y="14359"/>
                    <wp:lineTo x="21029" y="4632"/>
                    <wp:lineTo x="19471" y="3706"/>
                    <wp:lineTo x="5452" y="3242"/>
                    <wp:lineTo x="2726" y="3242"/>
                  </wp:wrapPolygon>
                </wp:wrapTight>
                <wp:docPr id="6" name="Bild 1" descr="hoffnung_deutschland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ffnung_deutschland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3280" cy="88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2207618" w14:textId="77777777" w:rsidR="00CC65F6" w:rsidRDefault="00CC65F6" w:rsidP="00CC65F6">
          <w:pPr>
            <w:rPr>
              <w:color w:val="000000"/>
              <w:spacing w:val="0"/>
              <w:lang w:val="it-IT"/>
            </w:rPr>
          </w:pPr>
        </w:p>
        <w:p w14:paraId="025F24BB" w14:textId="77777777" w:rsidR="00CC65F6" w:rsidRDefault="00CC65F6" w:rsidP="00CC65F6">
          <w:pPr>
            <w:rPr>
              <w:color w:val="000000"/>
              <w:spacing w:val="0"/>
              <w:lang w:val="it-IT"/>
            </w:rPr>
          </w:pPr>
        </w:p>
        <w:p w14:paraId="1710BB48" w14:textId="77777777" w:rsidR="00CC65F6" w:rsidRDefault="00CC65F6" w:rsidP="00CC65F6">
          <w:pPr>
            <w:rPr>
              <w:color w:val="000000"/>
              <w:spacing w:val="0"/>
              <w:lang w:val="it-IT"/>
            </w:rPr>
          </w:pPr>
        </w:p>
        <w:p w14:paraId="77ED661D" w14:textId="77777777" w:rsidR="00CC65F6" w:rsidRDefault="00CC65F6" w:rsidP="00CC65F6">
          <w:pPr>
            <w:rPr>
              <w:color w:val="000000"/>
              <w:spacing w:val="0"/>
              <w:lang w:val="it-IT"/>
            </w:rPr>
          </w:pPr>
        </w:p>
        <w:p w14:paraId="697356C7" w14:textId="77777777" w:rsidR="00CC65F6" w:rsidRDefault="00CC65F6" w:rsidP="00CC65F6">
          <w:pPr>
            <w:rPr>
              <w:color w:val="000000"/>
              <w:spacing w:val="0"/>
              <w:lang w:val="it-IT"/>
            </w:rPr>
          </w:pPr>
        </w:p>
        <w:p w14:paraId="08D4EE08" w14:textId="77777777" w:rsidR="00CC65F6" w:rsidRDefault="00CC65F6" w:rsidP="00CC65F6">
          <w:pPr>
            <w:rPr>
              <w:color w:val="000000"/>
              <w:spacing w:val="0"/>
              <w:lang w:val="it-IT"/>
            </w:rPr>
          </w:pPr>
        </w:p>
      </w:tc>
    </w:tr>
  </w:tbl>
  <w:p w14:paraId="111050E8" w14:textId="77777777" w:rsidR="004C3E3B" w:rsidRDefault="004C3E3B">
    <w:pPr>
      <w:pStyle w:val="Kopfzeile"/>
      <w:tabs>
        <w:tab w:val="clear" w:pos="4536"/>
        <w:tab w:val="clear" w:pos="9072"/>
      </w:tabs>
      <w:rPr>
        <w:b/>
        <w:bCs/>
        <w:color w:val="FF99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740"/>
      <w:gridCol w:w="3868"/>
    </w:tblGrid>
    <w:tr w:rsidR="004C3E3B" w:rsidRPr="0018121F" w14:paraId="4439D2D1" w14:textId="77777777" w:rsidTr="00EB25B1">
      <w:trPr>
        <w:cantSplit/>
        <w:trHeight w:val="1594"/>
      </w:trPr>
      <w:tc>
        <w:tcPr>
          <w:tcW w:w="5740" w:type="dxa"/>
          <w:vAlign w:val="center"/>
        </w:tcPr>
        <w:p w14:paraId="37E601AB" w14:textId="770B765B" w:rsidR="004C3E3B" w:rsidRDefault="004C3E3B" w:rsidP="003F6707">
          <w:pPr>
            <w:pStyle w:val="Kopfzeile"/>
            <w:spacing w:after="0"/>
            <w:ind w:right="567"/>
          </w:pPr>
        </w:p>
      </w:tc>
      <w:tc>
        <w:tcPr>
          <w:tcW w:w="3868" w:type="dxa"/>
        </w:tcPr>
        <w:p w14:paraId="0DDADAA3" w14:textId="2E8ECE73" w:rsidR="00B26AD9" w:rsidRDefault="00F76F18">
          <w:pPr>
            <w:pStyle w:val="berschrift1"/>
            <w:spacing w:before="120"/>
            <w:rPr>
              <w:bCs/>
              <w:color w:val="000000"/>
              <w:spacing w:val="0"/>
              <w:sz w:val="18"/>
              <w:lang w:val="en-US"/>
            </w:rPr>
          </w:pPr>
          <w:r>
            <w:rPr>
              <w:bCs/>
              <w:noProof/>
              <w:color w:val="000000"/>
              <w:spacing w:val="0"/>
              <w:sz w:val="18"/>
            </w:rPr>
            <w:t>Vereinslogo</w:t>
          </w:r>
        </w:p>
        <w:p w14:paraId="200246B4" w14:textId="77777777" w:rsidR="004C3E3B" w:rsidRDefault="004C3E3B">
          <w:pPr>
            <w:rPr>
              <w:color w:val="000000"/>
              <w:spacing w:val="0"/>
              <w:lang w:val="it-IT"/>
            </w:rPr>
          </w:pPr>
        </w:p>
        <w:p w14:paraId="125F36AB" w14:textId="77777777" w:rsidR="00EB25B1" w:rsidRDefault="00EB25B1">
          <w:pPr>
            <w:rPr>
              <w:color w:val="000000"/>
              <w:spacing w:val="0"/>
              <w:lang w:val="it-IT"/>
            </w:rPr>
          </w:pPr>
        </w:p>
        <w:p w14:paraId="69C0F857" w14:textId="77777777" w:rsidR="00EB25B1" w:rsidRDefault="00EB25B1">
          <w:pPr>
            <w:rPr>
              <w:color w:val="000000"/>
              <w:spacing w:val="0"/>
              <w:lang w:val="it-IT"/>
            </w:rPr>
          </w:pPr>
        </w:p>
        <w:p w14:paraId="2B04009E" w14:textId="77777777" w:rsidR="00EB25B1" w:rsidRDefault="00EB25B1">
          <w:pPr>
            <w:rPr>
              <w:color w:val="000000"/>
              <w:spacing w:val="0"/>
              <w:lang w:val="it-IT"/>
            </w:rPr>
          </w:pPr>
        </w:p>
        <w:p w14:paraId="53986D29" w14:textId="77777777" w:rsidR="00EB25B1" w:rsidRDefault="00EB25B1">
          <w:pPr>
            <w:rPr>
              <w:color w:val="000000"/>
              <w:spacing w:val="0"/>
              <w:lang w:val="it-IT"/>
            </w:rPr>
          </w:pPr>
        </w:p>
        <w:p w14:paraId="19A0ADD7" w14:textId="77777777" w:rsidR="00EB25B1" w:rsidRDefault="00EB25B1">
          <w:pPr>
            <w:rPr>
              <w:color w:val="000000"/>
              <w:spacing w:val="0"/>
              <w:lang w:val="it-IT"/>
            </w:rPr>
          </w:pPr>
        </w:p>
      </w:tc>
    </w:tr>
  </w:tbl>
  <w:p w14:paraId="558D4340" w14:textId="77777777" w:rsidR="000F2194" w:rsidRDefault="000F2194" w:rsidP="000F2194">
    <w:pPr>
      <w:pStyle w:val="Kopfzeile"/>
      <w:tabs>
        <w:tab w:val="clear" w:pos="4536"/>
        <w:tab w:val="clear" w:pos="9072"/>
      </w:tabs>
      <w:rPr>
        <w:rFonts w:asciiTheme="minorBidi" w:hAnsiTheme="minorBidi"/>
        <w:color w:val="000000"/>
        <w:sz w:val="13"/>
        <w:szCs w:val="13"/>
      </w:rPr>
    </w:pPr>
  </w:p>
  <w:p w14:paraId="3CAE1163" w14:textId="77777777" w:rsidR="000F2194" w:rsidRDefault="000F2194" w:rsidP="000F2194">
    <w:pPr>
      <w:pStyle w:val="Kopfzeile"/>
      <w:tabs>
        <w:tab w:val="clear" w:pos="4536"/>
        <w:tab w:val="clear" w:pos="9072"/>
      </w:tabs>
      <w:rPr>
        <w:rFonts w:asciiTheme="minorBidi" w:hAnsiTheme="minorBidi"/>
        <w:color w:val="000000"/>
        <w:sz w:val="13"/>
        <w:szCs w:val="13"/>
      </w:rPr>
    </w:pPr>
  </w:p>
  <w:p w14:paraId="659DA5D1" w14:textId="77777777" w:rsidR="000F2194" w:rsidRDefault="000F2194" w:rsidP="000F2194">
    <w:pPr>
      <w:pStyle w:val="Kopfzeile"/>
      <w:tabs>
        <w:tab w:val="clear" w:pos="4536"/>
        <w:tab w:val="clear" w:pos="9072"/>
      </w:tabs>
      <w:rPr>
        <w:rFonts w:asciiTheme="minorBidi" w:hAnsiTheme="minorBidi"/>
        <w:color w:val="000000"/>
        <w:sz w:val="13"/>
        <w:szCs w:val="13"/>
      </w:rPr>
    </w:pPr>
  </w:p>
  <w:p w14:paraId="7959813A" w14:textId="6BEF38A3" w:rsidR="00EB15B5" w:rsidRPr="000F2194" w:rsidRDefault="00536760" w:rsidP="000F2194">
    <w:pPr>
      <w:pStyle w:val="Kopfzeile"/>
      <w:tabs>
        <w:tab w:val="clear" w:pos="4536"/>
        <w:tab w:val="clear" w:pos="9072"/>
      </w:tabs>
      <w:rPr>
        <w:rFonts w:asciiTheme="minorBidi" w:hAnsiTheme="minorBidi"/>
        <w:color w:val="000000"/>
        <w:sz w:val="12"/>
        <w:szCs w:val="12"/>
      </w:rPr>
    </w:pPr>
    <w:r>
      <w:rPr>
        <w:noProof/>
        <w:sz w:val="13"/>
        <w:szCs w:val="13"/>
        <w:lang w:val="en-US" w:eastAsia="en-US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28006B4" wp14:editId="5FF81ED3">
              <wp:simplePos x="0" y="0"/>
              <wp:positionH relativeFrom="page">
                <wp:posOffset>729615</wp:posOffset>
              </wp:positionH>
              <wp:positionV relativeFrom="page">
                <wp:posOffset>1628774</wp:posOffset>
              </wp:positionV>
              <wp:extent cx="6055995" cy="0"/>
              <wp:effectExtent l="0" t="0" r="0" b="0"/>
              <wp:wrapTopAndBottom/>
              <wp:docPr id="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5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C25633" id="Line 1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57.45pt,128.25pt" to="534.3pt,1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" strokecolor="gray" strokeweight=".5pt">
              <w10:wrap type="topAndBottom" anchorx="page" anchory="page"/>
            </v:line>
          </w:pict>
        </mc:Fallback>
      </mc:AlternateContent>
    </w:r>
    <w:r>
      <w:rPr>
        <w:noProof/>
        <w:sz w:val="13"/>
        <w:szCs w:val="13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048DE091" wp14:editId="667A864E">
              <wp:simplePos x="0" y="0"/>
              <wp:positionH relativeFrom="page">
                <wp:posOffset>0</wp:posOffset>
              </wp:positionH>
              <wp:positionV relativeFrom="page">
                <wp:posOffset>3708400</wp:posOffset>
              </wp:positionV>
              <wp:extent cx="323850" cy="635"/>
              <wp:effectExtent l="0" t="0" r="0" b="18415"/>
              <wp:wrapNone/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385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D9E74E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2pt" to="25.5pt,2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" o:allowincell="f" strokeweight=".5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sz w:val="13"/>
        <w:szCs w:val="13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51ECBE7E" wp14:editId="7D86A810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431800" cy="635"/>
              <wp:effectExtent l="0" t="0" r="6350" b="18415"/>
              <wp:wrapNone/>
              <wp:docPr id="3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391B2D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34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" o:allowincell="f" strokeweight=".5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 w:rsidR="000F2194">
      <w:rPr>
        <w:rFonts w:asciiTheme="minorBidi" w:hAnsiTheme="minorBidi"/>
        <w:color w:val="000000"/>
        <w:sz w:val="13"/>
        <w:szCs w:val="13"/>
      </w:rPr>
      <w:t>Vereinsname e.V.</w:t>
    </w:r>
    <w:r w:rsidR="000F2194" w:rsidRPr="005E351D">
      <w:rPr>
        <w:rFonts w:asciiTheme="minorBidi" w:hAnsiTheme="minorBidi" w:cstheme="minorBidi"/>
        <w:color w:val="000000"/>
        <w:sz w:val="13"/>
        <w:szCs w:val="13"/>
      </w:rPr>
      <w:t xml:space="preserve"> </w:t>
    </w:r>
    <w:r w:rsidR="000F2194" w:rsidRPr="005E351D">
      <w:rPr>
        <w:rFonts w:asciiTheme="minorBidi" w:hAnsiTheme="minorBidi" w:cstheme="minorBidi"/>
        <w:color w:val="000000"/>
        <w:sz w:val="13"/>
        <w:szCs w:val="13"/>
      </w:rPr>
      <w:sym w:font="Wingdings 2" w:char="F0AB"/>
    </w:r>
    <w:r w:rsidR="000F2194">
      <w:rPr>
        <w:rFonts w:asciiTheme="minorBidi" w:hAnsiTheme="minorBidi"/>
        <w:color w:val="000000"/>
        <w:sz w:val="13"/>
        <w:szCs w:val="13"/>
      </w:rPr>
      <w:t>Nachname</w:t>
    </w:r>
    <w:r w:rsidR="000F2194" w:rsidRPr="005E351D">
      <w:rPr>
        <w:rFonts w:asciiTheme="minorBidi" w:hAnsiTheme="minorBidi" w:cstheme="minorBidi"/>
        <w:color w:val="000000"/>
        <w:sz w:val="13"/>
        <w:szCs w:val="13"/>
      </w:rPr>
      <w:t xml:space="preserve"> </w:t>
    </w:r>
    <w:r w:rsidR="000F2194" w:rsidRPr="005E351D">
      <w:rPr>
        <w:rFonts w:asciiTheme="minorBidi" w:hAnsiTheme="minorBidi" w:cstheme="minorBidi"/>
        <w:color w:val="000000"/>
        <w:sz w:val="13"/>
        <w:szCs w:val="13"/>
      </w:rPr>
      <w:sym w:font="Wingdings 2" w:char="F0AB"/>
    </w:r>
    <w:r w:rsidR="000F2194">
      <w:rPr>
        <w:rFonts w:asciiTheme="minorBidi" w:hAnsiTheme="minorBidi"/>
        <w:color w:val="000000"/>
        <w:sz w:val="13"/>
        <w:szCs w:val="13"/>
      </w:rPr>
      <w:t>Musterstr. 2</w:t>
    </w:r>
    <w:r w:rsidR="000F2194" w:rsidRPr="005E351D">
      <w:rPr>
        <w:rFonts w:asciiTheme="minorBidi" w:hAnsiTheme="minorBidi" w:cstheme="minorBidi"/>
        <w:color w:val="000000"/>
        <w:sz w:val="13"/>
        <w:szCs w:val="13"/>
      </w:rPr>
      <w:t xml:space="preserve"> </w:t>
    </w:r>
    <w:r w:rsidR="000F2194" w:rsidRPr="005E351D">
      <w:rPr>
        <w:rFonts w:asciiTheme="minorBidi" w:hAnsiTheme="minorBidi" w:cstheme="minorBidi"/>
        <w:color w:val="000000"/>
        <w:sz w:val="13"/>
        <w:szCs w:val="13"/>
      </w:rPr>
      <w:sym w:font="Wingdings 2" w:char="F0AB"/>
    </w:r>
    <w:r w:rsidR="000F2194">
      <w:rPr>
        <w:rFonts w:asciiTheme="minorBidi" w:hAnsiTheme="minorBidi"/>
        <w:color w:val="000000"/>
        <w:sz w:val="13"/>
        <w:szCs w:val="13"/>
      </w:rPr>
      <w:t>12345 Musterstadt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518"/>
    <w:multiLevelType w:val="hybridMultilevel"/>
    <w:tmpl w:val="C69E4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92B92"/>
    <w:multiLevelType w:val="hybridMultilevel"/>
    <w:tmpl w:val="433839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1652F"/>
    <w:multiLevelType w:val="hybridMultilevel"/>
    <w:tmpl w:val="187CC2E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042745"/>
    <w:multiLevelType w:val="hybridMultilevel"/>
    <w:tmpl w:val="7804B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025CF"/>
    <w:multiLevelType w:val="hybridMultilevel"/>
    <w:tmpl w:val="49440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34146"/>
    <w:multiLevelType w:val="hybridMultilevel"/>
    <w:tmpl w:val="3746FA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D4095D"/>
    <w:multiLevelType w:val="hybridMultilevel"/>
    <w:tmpl w:val="42949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A5C97"/>
    <w:multiLevelType w:val="hybridMultilevel"/>
    <w:tmpl w:val="9B266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CF4011"/>
    <w:multiLevelType w:val="hybridMultilevel"/>
    <w:tmpl w:val="217CE1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95895"/>
    <w:multiLevelType w:val="hybridMultilevel"/>
    <w:tmpl w:val="104ED3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de-DE" w:vendorID="9" w:dllVersion="512" w:checkStyle="1"/>
  <w:activeWritingStyle w:appName="MSWord" w:lang="it-IT" w:vendorID="3" w:dllVersion="517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A7"/>
    <w:rsid w:val="00030AF8"/>
    <w:rsid w:val="00047787"/>
    <w:rsid w:val="00091A4D"/>
    <w:rsid w:val="000A2508"/>
    <w:rsid w:val="000D3779"/>
    <w:rsid w:val="000F2194"/>
    <w:rsid w:val="0011224B"/>
    <w:rsid w:val="0013327E"/>
    <w:rsid w:val="001350DB"/>
    <w:rsid w:val="00145330"/>
    <w:rsid w:val="00155189"/>
    <w:rsid w:val="0017111A"/>
    <w:rsid w:val="001727E1"/>
    <w:rsid w:val="001742D4"/>
    <w:rsid w:val="00176528"/>
    <w:rsid w:val="0018121F"/>
    <w:rsid w:val="001843D4"/>
    <w:rsid w:val="00194708"/>
    <w:rsid w:val="001A1DC0"/>
    <w:rsid w:val="001C0087"/>
    <w:rsid w:val="001C421B"/>
    <w:rsid w:val="001F3EDE"/>
    <w:rsid w:val="00236A97"/>
    <w:rsid w:val="002611B6"/>
    <w:rsid w:val="00264280"/>
    <w:rsid w:val="00267A86"/>
    <w:rsid w:val="002A6BE5"/>
    <w:rsid w:val="002B0713"/>
    <w:rsid w:val="002B5BCD"/>
    <w:rsid w:val="00306823"/>
    <w:rsid w:val="00307427"/>
    <w:rsid w:val="00320F2C"/>
    <w:rsid w:val="00344C9E"/>
    <w:rsid w:val="003477F8"/>
    <w:rsid w:val="0035210E"/>
    <w:rsid w:val="003606CB"/>
    <w:rsid w:val="00364882"/>
    <w:rsid w:val="00366D91"/>
    <w:rsid w:val="00377FCA"/>
    <w:rsid w:val="003B63F6"/>
    <w:rsid w:val="003C0580"/>
    <w:rsid w:val="003C57D8"/>
    <w:rsid w:val="003C6552"/>
    <w:rsid w:val="003E5D14"/>
    <w:rsid w:val="003E6760"/>
    <w:rsid w:val="003E690D"/>
    <w:rsid w:val="003F6707"/>
    <w:rsid w:val="0041479C"/>
    <w:rsid w:val="00423B0F"/>
    <w:rsid w:val="00434709"/>
    <w:rsid w:val="004809B3"/>
    <w:rsid w:val="004832B5"/>
    <w:rsid w:val="00485046"/>
    <w:rsid w:val="00485F20"/>
    <w:rsid w:val="004B7973"/>
    <w:rsid w:val="004C3E3B"/>
    <w:rsid w:val="004E15D0"/>
    <w:rsid w:val="004E6A54"/>
    <w:rsid w:val="004F0FA5"/>
    <w:rsid w:val="00504441"/>
    <w:rsid w:val="0052294C"/>
    <w:rsid w:val="00536760"/>
    <w:rsid w:val="005576EC"/>
    <w:rsid w:val="00576FBA"/>
    <w:rsid w:val="0058196D"/>
    <w:rsid w:val="00593778"/>
    <w:rsid w:val="005C284C"/>
    <w:rsid w:val="005D0A9F"/>
    <w:rsid w:val="005D17ED"/>
    <w:rsid w:val="005F6064"/>
    <w:rsid w:val="005F6343"/>
    <w:rsid w:val="00681CBD"/>
    <w:rsid w:val="006A29D0"/>
    <w:rsid w:val="006D49D8"/>
    <w:rsid w:val="006E3DBF"/>
    <w:rsid w:val="006E4E0A"/>
    <w:rsid w:val="006E77FF"/>
    <w:rsid w:val="006F6FC2"/>
    <w:rsid w:val="00736919"/>
    <w:rsid w:val="0074639C"/>
    <w:rsid w:val="00751003"/>
    <w:rsid w:val="007603FE"/>
    <w:rsid w:val="007708A7"/>
    <w:rsid w:val="00787089"/>
    <w:rsid w:val="0079691A"/>
    <w:rsid w:val="00796DF5"/>
    <w:rsid w:val="007A0A86"/>
    <w:rsid w:val="007B1FBD"/>
    <w:rsid w:val="007B63DA"/>
    <w:rsid w:val="007C2607"/>
    <w:rsid w:val="007E41DA"/>
    <w:rsid w:val="007F68FE"/>
    <w:rsid w:val="00817D0F"/>
    <w:rsid w:val="008240F4"/>
    <w:rsid w:val="008536AC"/>
    <w:rsid w:val="00870605"/>
    <w:rsid w:val="00873AB5"/>
    <w:rsid w:val="00884A07"/>
    <w:rsid w:val="00886D5F"/>
    <w:rsid w:val="0089215D"/>
    <w:rsid w:val="008D35EB"/>
    <w:rsid w:val="009000C9"/>
    <w:rsid w:val="0090436F"/>
    <w:rsid w:val="0093305C"/>
    <w:rsid w:val="00962BF9"/>
    <w:rsid w:val="009702DC"/>
    <w:rsid w:val="00973B43"/>
    <w:rsid w:val="009A0DE1"/>
    <w:rsid w:val="009B7D7D"/>
    <w:rsid w:val="009C3A32"/>
    <w:rsid w:val="009D74A7"/>
    <w:rsid w:val="009E7E23"/>
    <w:rsid w:val="009F0832"/>
    <w:rsid w:val="00A11FA7"/>
    <w:rsid w:val="00A22C5B"/>
    <w:rsid w:val="00A40EE5"/>
    <w:rsid w:val="00A50AA1"/>
    <w:rsid w:val="00A52C42"/>
    <w:rsid w:val="00A71EDD"/>
    <w:rsid w:val="00A8073B"/>
    <w:rsid w:val="00AA45A3"/>
    <w:rsid w:val="00AA6881"/>
    <w:rsid w:val="00AC1259"/>
    <w:rsid w:val="00AD3E5B"/>
    <w:rsid w:val="00AD5786"/>
    <w:rsid w:val="00AF7789"/>
    <w:rsid w:val="00B03EBF"/>
    <w:rsid w:val="00B07EE6"/>
    <w:rsid w:val="00B26AD9"/>
    <w:rsid w:val="00B43CDB"/>
    <w:rsid w:val="00B557F6"/>
    <w:rsid w:val="00B6419C"/>
    <w:rsid w:val="00B80018"/>
    <w:rsid w:val="00B826C4"/>
    <w:rsid w:val="00BA5727"/>
    <w:rsid w:val="00BB747F"/>
    <w:rsid w:val="00BD1051"/>
    <w:rsid w:val="00BF3C92"/>
    <w:rsid w:val="00C466AC"/>
    <w:rsid w:val="00C55C9D"/>
    <w:rsid w:val="00C55EC3"/>
    <w:rsid w:val="00CA1CBB"/>
    <w:rsid w:val="00CC3A5A"/>
    <w:rsid w:val="00CC65F6"/>
    <w:rsid w:val="00CF2191"/>
    <w:rsid w:val="00D449EC"/>
    <w:rsid w:val="00D5456B"/>
    <w:rsid w:val="00D6659E"/>
    <w:rsid w:val="00D813F8"/>
    <w:rsid w:val="00DA3391"/>
    <w:rsid w:val="00DC2CEA"/>
    <w:rsid w:val="00DD6C49"/>
    <w:rsid w:val="00DE7555"/>
    <w:rsid w:val="00DF663A"/>
    <w:rsid w:val="00DF66C7"/>
    <w:rsid w:val="00E61F9E"/>
    <w:rsid w:val="00E879D0"/>
    <w:rsid w:val="00E94559"/>
    <w:rsid w:val="00E9729F"/>
    <w:rsid w:val="00E97874"/>
    <w:rsid w:val="00EA111C"/>
    <w:rsid w:val="00EB15B5"/>
    <w:rsid w:val="00EB25B1"/>
    <w:rsid w:val="00EE0A74"/>
    <w:rsid w:val="00EF26D1"/>
    <w:rsid w:val="00F268A4"/>
    <w:rsid w:val="00F46182"/>
    <w:rsid w:val="00F517A0"/>
    <w:rsid w:val="00F76F18"/>
    <w:rsid w:val="00F86234"/>
    <w:rsid w:val="00FD5146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90"/>
    </o:shapedefaults>
    <o:shapelayout v:ext="edit">
      <o:idmap v:ext="edit" data="1"/>
    </o:shapelayout>
  </w:shapeDefaults>
  <w:decimalSymbol w:val=","/>
  <w:listSeparator w:val=";"/>
  <w14:docId w14:val="0B03DDA3"/>
  <w15:docId w15:val="{4E4F0303-36DF-4B23-9CA9-B3CEEC33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9215D"/>
    <w:pPr>
      <w:spacing w:after="40"/>
    </w:pPr>
    <w:rPr>
      <w:rFonts w:ascii="Arial" w:hAnsi="Arial"/>
      <w:color w:val="808080"/>
      <w:spacing w:val="10"/>
      <w:sz w:val="18"/>
    </w:rPr>
  </w:style>
  <w:style w:type="paragraph" w:styleId="berschrift1">
    <w:name w:val="heading 1"/>
    <w:basedOn w:val="Standard"/>
    <w:next w:val="Standard"/>
    <w:qFormat/>
    <w:rsid w:val="0089215D"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rsid w:val="0089215D"/>
    <w:pPr>
      <w:keepNext/>
      <w:spacing w:before="240" w:after="120"/>
      <w:outlineLvl w:val="1"/>
    </w:pPr>
    <w:rPr>
      <w:color w:val="auto"/>
      <w:sz w:val="22"/>
    </w:rPr>
  </w:style>
  <w:style w:type="paragraph" w:styleId="berschrift3">
    <w:name w:val="heading 3"/>
    <w:basedOn w:val="Standard"/>
    <w:next w:val="Standard"/>
    <w:qFormat/>
    <w:rsid w:val="0089215D"/>
    <w:pPr>
      <w:keepNext/>
      <w:spacing w:before="1000" w:after="720"/>
      <w:outlineLvl w:val="2"/>
    </w:pPr>
    <w:rPr>
      <w:b/>
      <w:color w:val="auto"/>
      <w:sz w:val="22"/>
    </w:rPr>
  </w:style>
  <w:style w:type="paragraph" w:styleId="berschrift4">
    <w:name w:val="heading 4"/>
    <w:basedOn w:val="Standard"/>
    <w:next w:val="Standard"/>
    <w:qFormat/>
    <w:rsid w:val="0089215D"/>
    <w:pPr>
      <w:keepNext/>
      <w:ind w:left="6379"/>
      <w:outlineLvl w:val="3"/>
    </w:pPr>
    <w:rPr>
      <w:spacing w:val="8"/>
      <w:sz w:val="22"/>
    </w:rPr>
  </w:style>
  <w:style w:type="paragraph" w:styleId="berschrift5">
    <w:name w:val="heading 5"/>
    <w:basedOn w:val="Standard"/>
    <w:next w:val="Standard"/>
    <w:qFormat/>
    <w:rsid w:val="0089215D"/>
    <w:pPr>
      <w:keepNext/>
      <w:outlineLvl w:val="4"/>
    </w:pPr>
    <w:rPr>
      <w:b/>
      <w:bCs/>
      <w:sz w:val="20"/>
    </w:rPr>
  </w:style>
  <w:style w:type="paragraph" w:styleId="berschrift6">
    <w:name w:val="heading 6"/>
    <w:basedOn w:val="Standard"/>
    <w:next w:val="Standard"/>
    <w:qFormat/>
    <w:rsid w:val="0089215D"/>
    <w:pPr>
      <w:keepNext/>
      <w:spacing w:before="40" w:line="360" w:lineRule="auto"/>
      <w:outlineLvl w:val="5"/>
    </w:pPr>
    <w:rPr>
      <w:rFonts w:cs="Arial"/>
      <w:b/>
      <w:bCs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9215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89215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89215D"/>
    <w:pPr>
      <w:spacing w:after="120"/>
    </w:pPr>
    <w:rPr>
      <w:color w:val="auto"/>
      <w:sz w:val="22"/>
    </w:rPr>
  </w:style>
  <w:style w:type="paragraph" w:styleId="Textkrper2">
    <w:name w:val="Body Text 2"/>
    <w:basedOn w:val="Standard"/>
    <w:rsid w:val="0089215D"/>
    <w:pPr>
      <w:spacing w:after="120"/>
    </w:pPr>
    <w:rPr>
      <w:color w:val="FF0000"/>
      <w:sz w:val="22"/>
    </w:rPr>
  </w:style>
  <w:style w:type="character" w:styleId="Hyperlink">
    <w:name w:val="Hyperlink"/>
    <w:rsid w:val="0089215D"/>
    <w:rPr>
      <w:color w:val="0000FF"/>
      <w:u w:val="single"/>
    </w:rPr>
  </w:style>
  <w:style w:type="paragraph" w:customStyle="1" w:styleId="Strukturskizze">
    <w:name w:val="Strukturskizze"/>
    <w:basedOn w:val="Standard"/>
    <w:rsid w:val="0089215D"/>
    <w:rPr>
      <w:rFonts w:ascii="Times New Roman" w:hAnsi="Times New Roman"/>
      <w:color w:val="auto"/>
      <w:spacing w:val="0"/>
      <w:sz w:val="24"/>
    </w:rPr>
  </w:style>
  <w:style w:type="paragraph" w:styleId="Textkrper-Zeileneinzug">
    <w:name w:val="Body Text Indent"/>
    <w:basedOn w:val="Standard"/>
    <w:rsid w:val="0089215D"/>
    <w:pPr>
      <w:tabs>
        <w:tab w:val="left" w:pos="1701"/>
      </w:tabs>
      <w:ind w:left="1701" w:hanging="1701"/>
    </w:pPr>
    <w:rPr>
      <w:rFonts w:ascii="Times New Roman" w:hAnsi="Times New Roman"/>
      <w:color w:val="auto"/>
      <w:spacing w:val="0"/>
      <w:sz w:val="24"/>
    </w:rPr>
  </w:style>
  <w:style w:type="paragraph" w:styleId="Textkrper3">
    <w:name w:val="Body Text 3"/>
    <w:basedOn w:val="Standard"/>
    <w:rsid w:val="0089215D"/>
    <w:pPr>
      <w:spacing w:before="60"/>
      <w:jc w:val="both"/>
    </w:pPr>
    <w:rPr>
      <w:color w:val="000000"/>
      <w:spacing w:val="6"/>
    </w:rPr>
  </w:style>
  <w:style w:type="paragraph" w:styleId="Textkrper-Einzug2">
    <w:name w:val="Body Text Indent 2"/>
    <w:basedOn w:val="Standard"/>
    <w:rsid w:val="0089215D"/>
    <w:pPr>
      <w:tabs>
        <w:tab w:val="left" w:pos="567"/>
      </w:tabs>
      <w:spacing w:before="60" w:after="60"/>
      <w:ind w:left="567" w:hanging="567"/>
    </w:pPr>
    <w:rPr>
      <w:rFonts w:cs="Arial"/>
      <w:color w:val="000000"/>
      <w:sz w:val="20"/>
    </w:rPr>
  </w:style>
  <w:style w:type="paragraph" w:styleId="Sprechblasentext">
    <w:name w:val="Balloon Text"/>
    <w:basedOn w:val="Standard"/>
    <w:semiHidden/>
    <w:rsid w:val="00A11FA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91A4D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0F2194"/>
    <w:rPr>
      <w:rFonts w:ascii="Arial" w:hAnsi="Arial"/>
      <w:color w:val="808080"/>
      <w:spacing w:val="10"/>
      <w:sz w:val="18"/>
    </w:rPr>
  </w:style>
  <w:style w:type="paragraph" w:styleId="Funotentext">
    <w:name w:val="footnote text"/>
    <w:basedOn w:val="Standard"/>
    <w:link w:val="FunotentextZchn"/>
    <w:semiHidden/>
    <w:unhideWhenUsed/>
    <w:rsid w:val="000F2194"/>
    <w:pPr>
      <w:spacing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F2194"/>
    <w:rPr>
      <w:rFonts w:ascii="Arial" w:hAnsi="Arial"/>
      <w:color w:val="808080"/>
      <w:spacing w:val="10"/>
    </w:rPr>
  </w:style>
  <w:style w:type="character" w:styleId="Funotenzeichen">
    <w:name w:val="footnote reference"/>
    <w:basedOn w:val="Absatz-Standardschriftart"/>
    <w:semiHidden/>
    <w:unhideWhenUsed/>
    <w:rsid w:val="000F2194"/>
    <w:rPr>
      <w:vertAlign w:val="superscript"/>
    </w:rPr>
  </w:style>
  <w:style w:type="character" w:customStyle="1" w:styleId="FuzeileZchn">
    <w:name w:val="Fußzeile Zchn"/>
    <w:basedOn w:val="Absatz-Standardschriftart"/>
    <w:link w:val="Fuzeile"/>
    <w:rsid w:val="00F517A0"/>
    <w:rPr>
      <w:rFonts w:ascii="Arial" w:hAnsi="Arial"/>
      <w:color w:val="808080"/>
      <w:spacing w:val="1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dministrator\Anwendungsdaten\Microsoft\Vorlagen\Gesch&#228;ftsbrief%20VHI_neu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50618-D966-4F22-B0BF-D15F1997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Geschäftsbrief VHI_neu</Template>
  <TotalTime>0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Geschäftsbrief</vt:lpstr>
      <vt:lpstr>Geschäftsbrief</vt:lpstr>
    </vt:vector>
  </TitlesOfParts>
  <Company/>
  <LinksUpToDate>false</LinksUpToDate>
  <CharactersWithSpaces>1118</CharactersWithSpaces>
  <SharedDoc>false</SharedDoc>
  <HLinks>
    <vt:vector size="18" baseType="variant">
      <vt:variant>
        <vt:i4>65617</vt:i4>
      </vt:variant>
      <vt:variant>
        <vt:i4>6</vt:i4>
      </vt:variant>
      <vt:variant>
        <vt:i4>0</vt:i4>
      </vt:variant>
      <vt:variant>
        <vt:i4>5</vt:i4>
      </vt:variant>
      <vt:variant>
        <vt:lpwstr>http://www.vision-hope.org/filme</vt:lpwstr>
      </vt:variant>
      <vt:variant>
        <vt:lpwstr/>
      </vt:variant>
      <vt:variant>
        <vt:i4>3145829</vt:i4>
      </vt:variant>
      <vt:variant>
        <vt:i4>3</vt:i4>
      </vt:variant>
      <vt:variant>
        <vt:i4>0</vt:i4>
      </vt:variant>
      <vt:variant>
        <vt:i4>5</vt:i4>
      </vt:variant>
      <vt:variant>
        <vt:lpwstr>http://www.echo-online.de/region/odenwaldkreis/reichelsheim/Erspueren-was-Flucht-wirklich-bedeutet;art1276,4363425</vt:lpwstr>
      </vt:variant>
      <vt:variant>
        <vt:lpwstr/>
      </vt:variant>
      <vt:variant>
        <vt:i4>7864342</vt:i4>
      </vt:variant>
      <vt:variant>
        <vt:i4>0</vt:i4>
      </vt:variant>
      <vt:variant>
        <vt:i4>0</vt:i4>
      </vt:variant>
      <vt:variant>
        <vt:i4>5</vt:i4>
      </vt:variant>
      <vt:variant>
        <vt:lpwstr>http://www.fact-in-deutschland.de/index.php?id=401&amp;tx_ttnews[tt_news]=43133&amp;tx_ttnews[backPid]=396&amp;cHash=3717d308d6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Änderungsmeldung_Vorstand</dc:title>
  <dc:creator>Rebekka Neumann</dc:creator>
  <cp:lastModifiedBy>Rebekka Neumann</cp:lastModifiedBy>
  <cp:revision>5</cp:revision>
  <cp:lastPrinted>2018-03-21T07:14:00Z</cp:lastPrinted>
  <dcterms:created xsi:type="dcterms:W3CDTF">2018-08-31T15:48:00Z</dcterms:created>
  <dcterms:modified xsi:type="dcterms:W3CDTF">2021-04-23T12:29:00Z</dcterms:modified>
</cp:coreProperties>
</file>